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2086E" w14:textId="55713B0E" w:rsidR="00F50A6E" w:rsidRPr="00872470" w:rsidRDefault="00F716C8" w:rsidP="00C70EB8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Anmeldeformular Schülerturnier 202</w:t>
      </w:r>
      <w:r w:rsidR="005D15DC">
        <w:rPr>
          <w:rFonts w:ascii="Arial" w:hAnsi="Arial" w:cs="Arial"/>
          <w:b/>
          <w:sz w:val="40"/>
        </w:rPr>
        <w:t>5</w:t>
      </w:r>
    </w:p>
    <w:p w14:paraId="75BB5A31" w14:textId="203D11B4" w:rsidR="000C4EE8" w:rsidRPr="000C4EE8" w:rsidRDefault="000C4EE8" w:rsidP="000C4EE8">
      <w:pPr>
        <w:widowControl/>
        <w:spacing w:after="0"/>
        <w:rPr>
          <w:rFonts w:ascii="Cambria" w:hAnsi="Cambria"/>
          <w:sz w:val="18"/>
          <w:szCs w:val="16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79"/>
        <w:gridCol w:w="3686"/>
        <w:gridCol w:w="2976"/>
        <w:gridCol w:w="993"/>
      </w:tblGrid>
      <w:tr w:rsidR="00C70EB8" w:rsidRPr="00173C67" w14:paraId="553F60B2" w14:textId="77777777" w:rsidTr="00F716C8">
        <w:trPr>
          <w:gridAfter w:val="1"/>
          <w:wAfter w:w="993" w:type="dxa"/>
        </w:trPr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1CC19831" w14:textId="1BFEAF0A" w:rsidR="00C70EB8" w:rsidRPr="00872470" w:rsidRDefault="005551A8" w:rsidP="00872470">
            <w:pPr>
              <w:spacing w:before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Anmeldung</w:t>
            </w:r>
          </w:p>
        </w:tc>
        <w:tc>
          <w:tcPr>
            <w:tcW w:w="6662" w:type="dxa"/>
            <w:gridSpan w:val="2"/>
            <w:tcBorders>
              <w:top w:val="nil"/>
              <w:right w:val="nil"/>
            </w:tcBorders>
            <w:vAlign w:val="center"/>
          </w:tcPr>
          <w:p w14:paraId="49F84A18" w14:textId="77777777" w:rsidR="00C70EB8" w:rsidRPr="00173C67" w:rsidRDefault="00C70EB8" w:rsidP="00872470">
            <w:pPr>
              <w:spacing w:before="120"/>
              <w:rPr>
                <w:rFonts w:ascii="Arial" w:hAnsi="Arial" w:cs="Arial"/>
                <w:sz w:val="18"/>
              </w:rPr>
            </w:pPr>
          </w:p>
        </w:tc>
      </w:tr>
      <w:tr w:rsidR="00FF7A81" w:rsidRPr="00173C67" w14:paraId="76A15B50" w14:textId="716BB7E1" w:rsidTr="00DF563C">
        <w:trPr>
          <w:trHeight w:val="508"/>
        </w:trPr>
        <w:tc>
          <w:tcPr>
            <w:tcW w:w="1979" w:type="dxa"/>
            <w:vAlign w:val="center"/>
          </w:tcPr>
          <w:p w14:paraId="7B6D6EAB" w14:textId="26F10240" w:rsidR="00FF7A81" w:rsidRPr="00173C67" w:rsidRDefault="00F716C8" w:rsidP="00FF7A81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Mannschaftsname</w:t>
            </w:r>
            <w:r w:rsidR="00FF7A8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7655" w:type="dxa"/>
            <w:gridSpan w:val="3"/>
            <w:vAlign w:val="center"/>
          </w:tcPr>
          <w:p w14:paraId="3AEE14D1" w14:textId="77777777" w:rsidR="00FF7A81" w:rsidRPr="00173C67" w:rsidRDefault="00FF7A81" w:rsidP="00FF7A81">
            <w:pPr>
              <w:widowControl/>
              <w:spacing w:after="0"/>
            </w:pPr>
          </w:p>
        </w:tc>
      </w:tr>
      <w:tr w:rsidR="008C0060" w:rsidRPr="00FF7A81" w14:paraId="3C75232D" w14:textId="77777777" w:rsidTr="00DF563C">
        <w:trPr>
          <w:trHeight w:val="508"/>
        </w:trPr>
        <w:tc>
          <w:tcPr>
            <w:tcW w:w="1979" w:type="dxa"/>
            <w:vAlign w:val="center"/>
          </w:tcPr>
          <w:p w14:paraId="27390A18" w14:textId="2614AF89" w:rsidR="008C0060" w:rsidRPr="00173C67" w:rsidRDefault="00F716C8" w:rsidP="00FF7A81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Kategorie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  <w:vAlign w:val="center"/>
          </w:tcPr>
          <w:p w14:paraId="52450246" w14:textId="77777777" w:rsidR="008C0060" w:rsidRPr="00173C67" w:rsidRDefault="008C0060" w:rsidP="00FF7A81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8C0060" w:rsidRPr="00173C67" w14:paraId="06125A6A" w14:textId="77777777" w:rsidTr="00DF563C">
        <w:trPr>
          <w:trHeight w:val="508"/>
        </w:trPr>
        <w:tc>
          <w:tcPr>
            <w:tcW w:w="1979" w:type="dxa"/>
            <w:vAlign w:val="center"/>
          </w:tcPr>
          <w:p w14:paraId="74D356D4" w14:textId="2381A66F" w:rsidR="008C0060" w:rsidRPr="00173C67" w:rsidRDefault="00F716C8" w:rsidP="00FF7A81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Schulhaus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  <w:vAlign w:val="center"/>
          </w:tcPr>
          <w:p w14:paraId="6AB6E8EA" w14:textId="77777777" w:rsidR="008C0060" w:rsidRPr="00173C67" w:rsidRDefault="008C0060" w:rsidP="00FF7A81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16C8" w:rsidRPr="00173C67" w14:paraId="0E822CE7" w14:textId="1B20B1A1" w:rsidTr="00270C26">
        <w:trPr>
          <w:trHeight w:val="1387"/>
        </w:trPr>
        <w:tc>
          <w:tcPr>
            <w:tcW w:w="1979" w:type="dxa"/>
          </w:tcPr>
          <w:p w14:paraId="7CFFAED1" w14:textId="5410C7E8" w:rsidR="00270C26" w:rsidRDefault="005D3468" w:rsidP="00270C26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Angaben</w:t>
            </w:r>
            <w:r w:rsidR="00F716C8">
              <w:rPr>
                <w:rFonts w:ascii="Arial" w:hAnsi="Arial" w:cs="Arial"/>
                <w:sz w:val="18"/>
              </w:rPr>
              <w:t xml:space="preserve"> de</w:t>
            </w:r>
            <w:r w:rsidR="00AA3FDA">
              <w:rPr>
                <w:rFonts w:ascii="Arial" w:hAnsi="Arial" w:cs="Arial"/>
                <w:sz w:val="18"/>
              </w:rPr>
              <w:t>r/</w:t>
            </w:r>
            <w:r w:rsidR="00F716C8">
              <w:rPr>
                <w:rFonts w:ascii="Arial" w:hAnsi="Arial" w:cs="Arial"/>
                <w:sz w:val="18"/>
              </w:rPr>
              <w:t xml:space="preserve">s </w:t>
            </w:r>
          </w:p>
          <w:p w14:paraId="09233C39" w14:textId="0F99091F" w:rsidR="00F716C8" w:rsidRPr="00173C67" w:rsidRDefault="00F716C8" w:rsidP="00270C26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Verantwortlichen</w:t>
            </w:r>
          </w:p>
        </w:tc>
        <w:tc>
          <w:tcPr>
            <w:tcW w:w="7655" w:type="dxa"/>
            <w:gridSpan w:val="3"/>
            <w:tcBorders>
              <w:right w:val="single" w:sz="4" w:space="0" w:color="auto"/>
            </w:tcBorders>
            <w:vAlign w:val="center"/>
          </w:tcPr>
          <w:p w14:paraId="504B332C" w14:textId="77777777" w:rsidR="00F716C8" w:rsidRPr="00173C67" w:rsidRDefault="00F716C8" w:rsidP="00FF7A81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F7A81" w:rsidRPr="00173C67" w14:paraId="3E73A0FE" w14:textId="57F2DDBB" w:rsidTr="00270C26">
        <w:trPr>
          <w:trHeight w:val="468"/>
        </w:trPr>
        <w:tc>
          <w:tcPr>
            <w:tcW w:w="1979" w:type="dxa"/>
            <w:vAlign w:val="center"/>
          </w:tcPr>
          <w:p w14:paraId="330153B0" w14:textId="14077B9B" w:rsidR="00FF7A81" w:rsidRPr="00173C67" w:rsidRDefault="00FF7A81" w:rsidP="00FF7A81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Natel-Nr. / </w:t>
            </w:r>
            <w:r w:rsidR="0051349D">
              <w:rPr>
                <w:rFonts w:ascii="Arial" w:hAnsi="Arial" w:cs="Arial"/>
                <w:sz w:val="18"/>
              </w:rPr>
              <w:t>E-</w:t>
            </w:r>
            <w:r>
              <w:rPr>
                <w:rFonts w:ascii="Arial" w:hAnsi="Arial" w:cs="Arial"/>
                <w:sz w:val="18"/>
              </w:rPr>
              <w:t>Mail</w:t>
            </w:r>
          </w:p>
        </w:tc>
        <w:tc>
          <w:tcPr>
            <w:tcW w:w="3686" w:type="dxa"/>
            <w:vAlign w:val="center"/>
          </w:tcPr>
          <w:p w14:paraId="54F46280" w14:textId="77777777" w:rsidR="00FF7A81" w:rsidRPr="00173C67" w:rsidRDefault="00FF7A81" w:rsidP="00FF7A81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B313FB4" w14:textId="77777777" w:rsidR="00FF7A81" w:rsidRPr="00173C67" w:rsidRDefault="00FF7A81" w:rsidP="00FF7A81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16C8" w:rsidRPr="00173C67" w14:paraId="1585170B" w14:textId="77777777" w:rsidTr="00270C26">
        <w:trPr>
          <w:trHeight w:val="468"/>
        </w:trPr>
        <w:tc>
          <w:tcPr>
            <w:tcW w:w="1979" w:type="dxa"/>
            <w:vAlign w:val="center"/>
          </w:tcPr>
          <w:p w14:paraId="556C5CC8" w14:textId="3C7F5DB0" w:rsidR="00F716C8" w:rsidRPr="005D15DC" w:rsidRDefault="00F716C8" w:rsidP="00FF7A81">
            <w:pPr>
              <w:spacing w:after="0"/>
              <w:rPr>
                <w:rFonts w:ascii="Arial" w:hAnsi="Arial" w:cs="Arial"/>
                <w:b/>
                <w:color w:val="FF0000"/>
                <w:sz w:val="18"/>
              </w:rPr>
            </w:pPr>
            <w:r w:rsidRPr="005D15DC">
              <w:rPr>
                <w:rFonts w:ascii="Arial" w:hAnsi="Arial" w:cs="Arial"/>
                <w:b/>
                <w:color w:val="FF0000"/>
                <w:sz w:val="18"/>
              </w:rPr>
              <w:t>Reglement gelesen:</w:t>
            </w:r>
          </w:p>
        </w:tc>
        <w:tc>
          <w:tcPr>
            <w:tcW w:w="7655" w:type="dxa"/>
            <w:gridSpan w:val="3"/>
            <w:vAlign w:val="center"/>
          </w:tcPr>
          <w:p w14:paraId="0E66B6F2" w14:textId="33607C5F" w:rsidR="00F716C8" w:rsidRPr="005D15DC" w:rsidRDefault="00F716C8" w:rsidP="00FF7A81">
            <w:pPr>
              <w:spacing w:after="0"/>
              <w:rPr>
                <w:rFonts w:ascii="Arial" w:hAnsi="Arial" w:cs="Arial"/>
                <w:b/>
                <w:color w:val="FF0000"/>
                <w:sz w:val="18"/>
              </w:rPr>
            </w:pPr>
            <w:r w:rsidRPr="005D15DC">
              <w:rPr>
                <w:rFonts w:ascii="Arial" w:hAnsi="Arial" w:cs="Arial"/>
                <w:b/>
                <w:color w:val="FF0000"/>
                <w:sz w:val="18"/>
              </w:rPr>
              <w:sym w:font="Wingdings" w:char="F06F"/>
            </w:r>
            <w:r w:rsidRPr="005D15DC">
              <w:rPr>
                <w:rFonts w:ascii="Arial" w:hAnsi="Arial" w:cs="Arial"/>
                <w:b/>
                <w:color w:val="FF0000"/>
                <w:sz w:val="18"/>
              </w:rPr>
              <w:t xml:space="preserve">   Ja                       </w:t>
            </w:r>
          </w:p>
        </w:tc>
      </w:tr>
    </w:tbl>
    <w:p w14:paraId="5B44F756" w14:textId="7DFDF4F0" w:rsidR="00451375" w:rsidRDefault="00451375" w:rsidP="00872470">
      <w:pPr>
        <w:spacing w:before="120"/>
        <w:rPr>
          <w:sz w:val="12"/>
        </w:rPr>
      </w:pPr>
    </w:p>
    <w:p w14:paraId="12AA8943" w14:textId="77777777" w:rsidR="00270C26" w:rsidRDefault="00270C26" w:rsidP="00872470">
      <w:pPr>
        <w:spacing w:before="120"/>
        <w:rPr>
          <w:sz w:val="12"/>
        </w:rPr>
      </w:pPr>
    </w:p>
    <w:tbl>
      <w:tblPr>
        <w:tblStyle w:val="Tabellenraster"/>
        <w:tblW w:w="9630" w:type="dxa"/>
        <w:tblInd w:w="5" w:type="dxa"/>
        <w:tblLook w:val="04A0" w:firstRow="1" w:lastRow="0" w:firstColumn="1" w:lastColumn="0" w:noHBand="0" w:noVBand="1"/>
      </w:tblPr>
      <w:tblGrid>
        <w:gridCol w:w="1413"/>
        <w:gridCol w:w="3260"/>
        <w:gridCol w:w="3402"/>
        <w:gridCol w:w="1555"/>
      </w:tblGrid>
      <w:tr w:rsidR="00033139" w:rsidRPr="00173C67" w14:paraId="3FCF1415" w14:textId="6074CAE7" w:rsidTr="00270C26">
        <w:tc>
          <w:tcPr>
            <w:tcW w:w="14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8E3417" w14:textId="77E28FD8" w:rsidR="00C70EB8" w:rsidRPr="00872470" w:rsidRDefault="00C70EB8" w:rsidP="00B926F3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60" w:type="dxa"/>
            <w:tcBorders>
              <w:top w:val="nil"/>
              <w:right w:val="single" w:sz="4" w:space="0" w:color="auto"/>
            </w:tcBorders>
            <w:vAlign w:val="center"/>
          </w:tcPr>
          <w:p w14:paraId="6771087B" w14:textId="67C56DEF" w:rsidR="00C70EB8" w:rsidRPr="00173C67" w:rsidRDefault="00F716C8" w:rsidP="00872470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4460" w14:textId="6C6781AB" w:rsidR="00C70EB8" w:rsidRPr="00173C67" w:rsidRDefault="00F716C8" w:rsidP="00872470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Vorname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FBB2" w14:textId="47B58AC3" w:rsidR="00033139" w:rsidRPr="00033139" w:rsidRDefault="00033139" w:rsidP="00033139">
            <w:pPr>
              <w:spacing w:before="120"/>
              <w:rPr>
                <w:rFonts w:ascii="Cambria" w:hAnsi="Cambria"/>
              </w:rPr>
            </w:pPr>
            <w:r w:rsidRPr="00033139">
              <w:rPr>
                <w:rFonts w:ascii="Arial" w:hAnsi="Arial" w:cs="Arial"/>
                <w:sz w:val="18"/>
              </w:rPr>
              <w:t>Klasse</w:t>
            </w:r>
          </w:p>
        </w:tc>
      </w:tr>
      <w:tr w:rsidR="00F716C8" w:rsidRPr="00173C67" w14:paraId="5159DB78" w14:textId="541C5D05" w:rsidTr="00270C26">
        <w:trPr>
          <w:trHeight w:val="461"/>
        </w:trPr>
        <w:tc>
          <w:tcPr>
            <w:tcW w:w="1413" w:type="dxa"/>
            <w:vAlign w:val="center"/>
          </w:tcPr>
          <w:p w14:paraId="06423130" w14:textId="2D62CB19" w:rsidR="00F716C8" w:rsidRPr="00173C67" w:rsidRDefault="00033139" w:rsidP="00B926F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260" w:type="dxa"/>
            <w:vAlign w:val="center"/>
          </w:tcPr>
          <w:p w14:paraId="3465C3D2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F1630C5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5F2963B4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16C8" w:rsidRPr="00173C67" w14:paraId="7B7FA07F" w14:textId="06E7533B" w:rsidTr="00270C26">
        <w:trPr>
          <w:trHeight w:val="461"/>
        </w:trPr>
        <w:tc>
          <w:tcPr>
            <w:tcW w:w="1413" w:type="dxa"/>
            <w:vAlign w:val="center"/>
          </w:tcPr>
          <w:p w14:paraId="675E4027" w14:textId="6D2F564D" w:rsidR="00F716C8" w:rsidRPr="00173C67" w:rsidRDefault="00033139" w:rsidP="00B926F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F716C8" w:rsidRPr="00173C67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260" w:type="dxa"/>
            <w:vAlign w:val="center"/>
          </w:tcPr>
          <w:p w14:paraId="25D0026B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7F98C14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55" w:type="dxa"/>
            <w:vAlign w:val="center"/>
          </w:tcPr>
          <w:p w14:paraId="7370ACD0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16C8" w:rsidRPr="00173C67" w14:paraId="5DD41628" w14:textId="6024A07A" w:rsidTr="00270C26">
        <w:trPr>
          <w:trHeight w:val="461"/>
        </w:trPr>
        <w:tc>
          <w:tcPr>
            <w:tcW w:w="1413" w:type="dxa"/>
            <w:vAlign w:val="center"/>
          </w:tcPr>
          <w:p w14:paraId="6A3D220B" w14:textId="6D6480A1" w:rsidR="00F716C8" w:rsidRPr="00173C67" w:rsidRDefault="00033139" w:rsidP="00B926F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260" w:type="dxa"/>
            <w:vAlign w:val="center"/>
          </w:tcPr>
          <w:p w14:paraId="464FEE37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372953E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55" w:type="dxa"/>
            <w:vAlign w:val="center"/>
          </w:tcPr>
          <w:p w14:paraId="782D5C3B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16C8" w:rsidRPr="00872470" w14:paraId="6DCF4259" w14:textId="1C984EDA" w:rsidTr="00270C26">
        <w:trPr>
          <w:trHeight w:val="461"/>
        </w:trPr>
        <w:tc>
          <w:tcPr>
            <w:tcW w:w="1413" w:type="dxa"/>
            <w:vAlign w:val="center"/>
          </w:tcPr>
          <w:p w14:paraId="50CC3E18" w14:textId="0C8B08FE" w:rsidR="00F716C8" w:rsidRPr="00173C67" w:rsidRDefault="00033139" w:rsidP="00B926F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260" w:type="dxa"/>
            <w:vAlign w:val="center"/>
          </w:tcPr>
          <w:p w14:paraId="4676F2F0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C52C152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55" w:type="dxa"/>
            <w:vAlign w:val="center"/>
          </w:tcPr>
          <w:p w14:paraId="1A15C2AF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16C8" w:rsidRPr="00872470" w14:paraId="2CE29C85" w14:textId="4FBD67BE" w:rsidTr="00270C26">
        <w:trPr>
          <w:trHeight w:val="461"/>
        </w:trPr>
        <w:tc>
          <w:tcPr>
            <w:tcW w:w="1413" w:type="dxa"/>
            <w:vAlign w:val="center"/>
          </w:tcPr>
          <w:p w14:paraId="43314F30" w14:textId="79E5EA35" w:rsidR="00F716C8" w:rsidRPr="00173C67" w:rsidRDefault="00033139" w:rsidP="00B926F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3260" w:type="dxa"/>
            <w:vAlign w:val="center"/>
          </w:tcPr>
          <w:p w14:paraId="55B7ABD8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02485B48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55" w:type="dxa"/>
            <w:vAlign w:val="center"/>
          </w:tcPr>
          <w:p w14:paraId="3041C9ED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F716C8" w:rsidRPr="00872470" w14:paraId="0D2CC625" w14:textId="032D1A8B" w:rsidTr="00270C26">
        <w:trPr>
          <w:trHeight w:val="461"/>
        </w:trPr>
        <w:tc>
          <w:tcPr>
            <w:tcW w:w="1413" w:type="dxa"/>
          </w:tcPr>
          <w:p w14:paraId="5253667A" w14:textId="1376A754" w:rsidR="00F716C8" w:rsidRPr="00173C67" w:rsidRDefault="00033139" w:rsidP="00B926F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3260" w:type="dxa"/>
          </w:tcPr>
          <w:p w14:paraId="648F2EBC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</w:tcPr>
          <w:p w14:paraId="6400C906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55" w:type="dxa"/>
          </w:tcPr>
          <w:p w14:paraId="745FFBB1" w14:textId="77777777" w:rsidR="00F716C8" w:rsidRPr="00173C67" w:rsidRDefault="00F716C8" w:rsidP="0051349D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033139" w:rsidRPr="00872470" w14:paraId="40010865" w14:textId="77777777" w:rsidTr="00270C26">
        <w:trPr>
          <w:trHeight w:val="461"/>
        </w:trPr>
        <w:tc>
          <w:tcPr>
            <w:tcW w:w="1413" w:type="dxa"/>
          </w:tcPr>
          <w:p w14:paraId="41CA8A63" w14:textId="191A2857" w:rsidR="00033139" w:rsidRPr="00173C67" w:rsidRDefault="00033139" w:rsidP="00B926F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3260" w:type="dxa"/>
          </w:tcPr>
          <w:p w14:paraId="122BE058" w14:textId="77777777" w:rsidR="00033139" w:rsidRPr="00173C67" w:rsidRDefault="00033139" w:rsidP="00164D01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</w:tcPr>
          <w:p w14:paraId="384A5B6C" w14:textId="77777777" w:rsidR="00033139" w:rsidRPr="00173C67" w:rsidRDefault="00033139" w:rsidP="00164D01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55" w:type="dxa"/>
          </w:tcPr>
          <w:p w14:paraId="17A214B4" w14:textId="77777777" w:rsidR="00033139" w:rsidRPr="00173C67" w:rsidRDefault="00033139" w:rsidP="00164D01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033139" w:rsidRPr="00872470" w14:paraId="3EE7E150" w14:textId="77777777" w:rsidTr="00270C26">
        <w:trPr>
          <w:trHeight w:val="461"/>
        </w:trPr>
        <w:tc>
          <w:tcPr>
            <w:tcW w:w="1413" w:type="dxa"/>
          </w:tcPr>
          <w:p w14:paraId="66F55970" w14:textId="60BB7CF9" w:rsidR="00033139" w:rsidRDefault="00033139" w:rsidP="00B926F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3260" w:type="dxa"/>
          </w:tcPr>
          <w:p w14:paraId="6D750084" w14:textId="77777777" w:rsidR="00033139" w:rsidRPr="00173C67" w:rsidRDefault="00033139" w:rsidP="00164D01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</w:tcPr>
          <w:p w14:paraId="3CA1B832" w14:textId="77777777" w:rsidR="00033139" w:rsidRPr="00173C67" w:rsidRDefault="00033139" w:rsidP="00164D01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55" w:type="dxa"/>
          </w:tcPr>
          <w:p w14:paraId="232433E7" w14:textId="77777777" w:rsidR="00033139" w:rsidRPr="00173C67" w:rsidRDefault="00033139" w:rsidP="00164D01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  <w:tr w:rsidR="00033139" w:rsidRPr="00872470" w14:paraId="23F94AFF" w14:textId="77777777" w:rsidTr="00270C26">
        <w:trPr>
          <w:trHeight w:val="461"/>
        </w:trPr>
        <w:tc>
          <w:tcPr>
            <w:tcW w:w="1413" w:type="dxa"/>
          </w:tcPr>
          <w:p w14:paraId="4F678C7D" w14:textId="1B2C2AA7" w:rsidR="00033139" w:rsidRDefault="00033139" w:rsidP="00B926F3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3260" w:type="dxa"/>
          </w:tcPr>
          <w:p w14:paraId="52857A8A" w14:textId="77777777" w:rsidR="00033139" w:rsidRPr="00173C67" w:rsidRDefault="00033139" w:rsidP="00164D01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</w:tcPr>
          <w:p w14:paraId="65BAE5E2" w14:textId="77777777" w:rsidR="00033139" w:rsidRPr="00173C67" w:rsidRDefault="00033139" w:rsidP="00164D01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1555" w:type="dxa"/>
          </w:tcPr>
          <w:p w14:paraId="4E120291" w14:textId="77777777" w:rsidR="00033139" w:rsidRPr="00173C67" w:rsidRDefault="00033139" w:rsidP="00164D01">
            <w:pPr>
              <w:spacing w:after="0"/>
              <w:rPr>
                <w:rFonts w:ascii="Arial" w:hAnsi="Arial" w:cs="Arial"/>
                <w:sz w:val="18"/>
              </w:rPr>
            </w:pPr>
          </w:p>
        </w:tc>
      </w:tr>
    </w:tbl>
    <w:p w14:paraId="7A7E32B4" w14:textId="6B9C459D" w:rsidR="0051349D" w:rsidRPr="0051349D" w:rsidRDefault="00270C26" w:rsidP="00173C6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D60F9" w:rsidRPr="0051349D" w14:paraId="1FF05859" w14:textId="77777777" w:rsidTr="00F35EF3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000000" w:fill="FFFF99"/>
            <w:noWrap/>
            <w:vAlign w:val="bottom"/>
          </w:tcPr>
          <w:p w14:paraId="6B1501BB" w14:textId="55856407" w:rsidR="00ED60F9" w:rsidRPr="0051349D" w:rsidRDefault="00ED60F9" w:rsidP="00ED60F9">
            <w:pPr>
              <w:widowControl/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eastAsia="de-CH"/>
              </w:rPr>
              <w:t>Startgeld pro Spieler:   5.- Fr.</w:t>
            </w:r>
          </w:p>
        </w:tc>
      </w:tr>
      <w:tr w:rsidR="00ED60F9" w:rsidRPr="0051349D" w14:paraId="35406587" w14:textId="77777777" w:rsidTr="00677AFF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</w:tcBorders>
            <w:shd w:val="clear" w:color="000000" w:fill="FFFF99"/>
            <w:noWrap/>
            <w:vAlign w:val="bottom"/>
            <w:hideMark/>
          </w:tcPr>
          <w:p w14:paraId="1CDB1B8F" w14:textId="294B0700" w:rsidR="00ED60F9" w:rsidRDefault="00ED60F9" w:rsidP="00ED60F9">
            <w:pPr>
              <w:widowControl/>
              <w:spacing w:after="0"/>
              <w:rPr>
                <w:rFonts w:ascii="Arial" w:hAnsi="Arial" w:cs="Arial"/>
                <w:b/>
                <w:bCs/>
                <w:color w:val="FF0000"/>
                <w:szCs w:val="22"/>
                <w:lang w:eastAsia="de-CH"/>
              </w:rPr>
            </w:pPr>
            <w:r w:rsidRPr="00270C26">
              <w:rPr>
                <w:rFonts w:ascii="Arial" w:hAnsi="Arial" w:cs="Arial"/>
                <w:b/>
                <w:bCs/>
                <w:color w:val="FF0000"/>
                <w:szCs w:val="22"/>
                <w:lang w:eastAsia="de-CH"/>
              </w:rPr>
              <w:t xml:space="preserve">Anmeldeschluss: </w:t>
            </w:r>
            <w:r w:rsidR="005D15DC">
              <w:rPr>
                <w:rFonts w:ascii="Arial" w:hAnsi="Arial" w:cs="Arial"/>
                <w:b/>
                <w:bCs/>
                <w:color w:val="FF0000"/>
                <w:szCs w:val="22"/>
                <w:lang w:eastAsia="de-CH"/>
              </w:rPr>
              <w:t>Per Post:      Mittwoch 11. Juni 2025</w:t>
            </w:r>
          </w:p>
          <w:p w14:paraId="0E7B8F98" w14:textId="5A1F0348" w:rsidR="001D2B19" w:rsidRPr="0051349D" w:rsidRDefault="001D2B19" w:rsidP="00ED60F9">
            <w:pPr>
              <w:widowControl/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eastAsia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2"/>
                <w:lang w:eastAsia="de-CH"/>
              </w:rPr>
              <w:t xml:space="preserve">                               </w:t>
            </w:r>
            <w:r w:rsidR="005D15DC">
              <w:rPr>
                <w:rFonts w:ascii="Arial" w:hAnsi="Arial" w:cs="Arial"/>
                <w:b/>
                <w:bCs/>
                <w:color w:val="FF0000"/>
                <w:szCs w:val="22"/>
                <w:lang w:eastAsia="de-CH"/>
              </w:rPr>
              <w:t>Per E-Mail :  Samstag 14</w:t>
            </w:r>
            <w:r w:rsidR="005D15DC">
              <w:rPr>
                <w:rFonts w:ascii="Arial" w:hAnsi="Arial" w:cs="Arial"/>
                <w:b/>
                <w:bCs/>
                <w:color w:val="FF0000"/>
                <w:szCs w:val="22"/>
                <w:lang w:eastAsia="de-CH"/>
              </w:rPr>
              <w:t>. Juni 2025</w:t>
            </w:r>
          </w:p>
        </w:tc>
      </w:tr>
    </w:tbl>
    <w:p w14:paraId="73C0E890" w14:textId="47F69488" w:rsidR="0051349D" w:rsidRPr="002C54E0" w:rsidRDefault="0051349D" w:rsidP="00173C67">
      <w:pPr>
        <w:rPr>
          <w:rFonts w:ascii="Cambria" w:hAnsi="Cambria"/>
          <w:sz w:val="18"/>
          <w:szCs w:val="16"/>
        </w:rPr>
      </w:pPr>
    </w:p>
    <w:p w14:paraId="20B018E7" w14:textId="250F5BB3" w:rsidR="00B36BA2" w:rsidRPr="00DD7D13" w:rsidRDefault="00DF563C" w:rsidP="00173C6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Anmeldung:</w:t>
      </w:r>
      <w:bookmarkStart w:id="0" w:name="_GoBack"/>
      <w:bookmarkEnd w:id="0"/>
    </w:p>
    <w:p w14:paraId="12A9CF02" w14:textId="2602F4AA" w:rsidR="00B36BA2" w:rsidRPr="00DD7D13" w:rsidRDefault="00DF563C" w:rsidP="00173C6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Einsenden an</w:t>
      </w:r>
      <w:r w:rsidR="00DD7D13"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 xml:space="preserve">  </w:t>
      </w:r>
      <w:r w:rsidR="001D2B19">
        <w:rPr>
          <w:rFonts w:ascii="Arial" w:hAnsi="Arial"/>
          <w:sz w:val="18"/>
        </w:rPr>
        <w:t>Jörg Stucki, Langnaustrasse 21, 3436 Zollbrück; E-Mail st.joerg@bluewin.ch</w:t>
      </w:r>
    </w:p>
    <w:p w14:paraId="20F87652" w14:textId="65279A8F" w:rsidR="00DD7D13" w:rsidRPr="00711E7F" w:rsidRDefault="00DD7D13" w:rsidP="00173C67"/>
    <w:sectPr w:rsidR="00DD7D13" w:rsidRPr="00711E7F" w:rsidSect="0027359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849" w:bottom="993" w:left="1418" w:header="56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75340" w14:textId="77777777" w:rsidR="00E1222F" w:rsidRDefault="00E1222F" w:rsidP="00C9727A">
      <w:r>
        <w:separator/>
      </w:r>
    </w:p>
  </w:endnote>
  <w:endnote w:type="continuationSeparator" w:id="0">
    <w:p w14:paraId="799EF418" w14:textId="77777777" w:rsidR="00E1222F" w:rsidRDefault="00E1222F" w:rsidP="00C9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Light">
    <w:altName w:val="Cambria"/>
    <w:charset w:val="00"/>
    <w:family w:val="roman"/>
    <w:pitch w:val="variable"/>
    <w:sig w:usb0="20000A87" w:usb1="08000000" w:usb2="00000008" w:usb3="00000000" w:csb0="00000101" w:csb1="00000000"/>
  </w:font>
  <w:font w:name="Frutiger">
    <w:altName w:val="Cambria"/>
    <w:charset w:val="00"/>
    <w:family w:val="roman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charset w:val="00"/>
    <w:family w:val="auto"/>
    <w:pitch w:val="variable"/>
    <w:sig w:usb0="00000207" w:usb1="00000000" w:usb2="00000000" w:usb3="00000000" w:csb0="00000097" w:csb1="00000000"/>
    <w:embedRegular r:id="rId1" w:subsetted="1" w:fontKey="{C02BE78F-7838-435D-9E20-CE3B75C1ADE3}"/>
    <w:embedBold r:id="rId2" w:subsetted="1" w:fontKey="{ECEB2E71-31EE-4130-A5B0-8D23C5852FC0}"/>
  </w:font>
  <w:font w:name="Exo 2.0 Light">
    <w:charset w:val="00"/>
    <w:family w:val="auto"/>
    <w:pitch w:val="variable"/>
    <w:sig w:usb0="00000207" w:usb1="00000000" w:usb2="00000000" w:usb3="00000000" w:csb0="00000097" w:csb1="00000000"/>
    <w:embedRegular r:id="rId3" w:fontKey="{B3B5AA35-BB54-4C85-B733-7EEEECB67BB6}"/>
  </w:font>
  <w:font w:name="Exo 2">
    <w:charset w:val="00"/>
    <w:family w:val="auto"/>
    <w:pitch w:val="variable"/>
    <w:sig w:usb0="00000207" w:usb1="00000000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4" w:subsetted="1" w:fontKey="{33C37E60-927F-4F4D-B82D-365EA2D54BE8}"/>
    <w:embedItalic r:id="rId5" w:subsetted="1" w:fontKey="{DEE37D1F-F7B1-4BCD-A82B-E2FA286ACF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5B59F" w14:textId="77777777" w:rsidR="001D2B19" w:rsidRPr="00F50A6E" w:rsidRDefault="001D2B19" w:rsidP="001D2B19">
    <w:pPr>
      <w:pStyle w:val="FusszeileII"/>
      <w:jc w:val="center"/>
      <w:rPr>
        <w:rFonts w:ascii="Arial" w:hAnsi="Arial"/>
      </w:rPr>
    </w:pPr>
    <w:r>
      <w:rPr>
        <w:rStyle w:val="FusszeileSWZchn"/>
        <w:rFonts w:ascii="Arial" w:hAnsi="Arial"/>
        <w:color w:val="6F706F"/>
        <w:sz w:val="16"/>
      </w:rPr>
      <w:t>Jörg Stucki ; OK Kindergarten- Schülerturnier Zollbrück FC Aemme ; st.joerg@bluewin.ch</w:t>
    </w:r>
  </w:p>
  <w:p w14:paraId="59D15AFA" w14:textId="1FD247FD" w:rsidR="006E477D" w:rsidRPr="00F50A6E" w:rsidRDefault="006E477D" w:rsidP="00F50A6E">
    <w:pPr>
      <w:pStyle w:val="FusszeileII"/>
      <w:jc w:val="center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F7172" w14:textId="77777777" w:rsidR="00937F04" w:rsidRPr="00D05752" w:rsidRDefault="00937F04" w:rsidP="0063254B">
    <w:pPr>
      <w:pStyle w:val="FusszeileFarbig"/>
      <w:pBdr>
        <w:top w:val="single" w:sz="4" w:space="1" w:color="72706F"/>
      </w:pBdr>
      <w:jc w:val="distribute"/>
    </w:pPr>
    <w:r w:rsidRPr="00F65418">
      <w:rPr>
        <w:rStyle w:val="FusszeileFarbigZchn"/>
        <w:b/>
      </w:rPr>
      <w:t>RISTAG</w:t>
    </w:r>
    <w:r w:rsidRPr="00D05752">
      <w:t xml:space="preserve"> </w:t>
    </w:r>
    <w:r w:rsidRPr="00F0582F">
      <w:rPr>
        <w:rStyle w:val="FusszeileZchn"/>
        <w:rFonts w:ascii="Exo 2.0 Light" w:hAnsi="Exo 2.0 Light"/>
      </w:rPr>
      <w:t xml:space="preserve">Ingenieure AG      </w:t>
    </w:r>
    <w:proofErr w:type="spellStart"/>
    <w:r w:rsidRPr="00F0582F">
      <w:rPr>
        <w:rStyle w:val="FusszeileZchn"/>
        <w:rFonts w:ascii="Exo 2.0 Light" w:hAnsi="Exo 2.0 Light"/>
      </w:rPr>
      <w:t>Eigerweg</w:t>
    </w:r>
    <w:proofErr w:type="spellEnd"/>
    <w:r w:rsidRPr="00F0582F">
      <w:rPr>
        <w:rStyle w:val="FusszeileZchn"/>
        <w:rFonts w:ascii="Exo 2.0 Light" w:hAnsi="Exo 2.0 Light"/>
      </w:rPr>
      <w:t xml:space="preserve"> 4      3322 Urtenen-Schönbühl      +41 31 858 11 11      info@ristag.ch      www.ristag.ch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04556" w14:textId="77777777" w:rsidR="00E1222F" w:rsidRDefault="00E1222F" w:rsidP="00C9727A">
      <w:r>
        <w:separator/>
      </w:r>
    </w:p>
  </w:footnote>
  <w:footnote w:type="continuationSeparator" w:id="0">
    <w:p w14:paraId="65539A6F" w14:textId="77777777" w:rsidR="00E1222F" w:rsidRDefault="00E1222F" w:rsidP="00C9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FFDA" w14:textId="0D12849B" w:rsidR="00DE40C2" w:rsidRDefault="0027359B" w:rsidP="00DE40C2">
    <w:pPr>
      <w:tabs>
        <w:tab w:val="right" w:pos="9633"/>
      </w:tabs>
      <w:jc w:val="right"/>
      <w:rPr>
        <w:rFonts w:ascii="Century Gothic" w:hAnsi="Century Gothic"/>
        <w:i/>
        <w:iCs/>
        <w:sz w:val="48"/>
        <w:lang w:val="en-GB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5B126DC" wp14:editId="36A8D619">
          <wp:simplePos x="0" y="0"/>
          <wp:positionH relativeFrom="column">
            <wp:posOffset>-14861</wp:posOffset>
          </wp:positionH>
          <wp:positionV relativeFrom="paragraph">
            <wp:posOffset>-208564</wp:posOffset>
          </wp:positionV>
          <wp:extent cx="1423927" cy="971550"/>
          <wp:effectExtent l="0" t="0" r="508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927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0C2">
      <w:rPr>
        <w:rFonts w:ascii="Century Gothic" w:hAnsi="Century Gothic"/>
        <w:i/>
        <w:iCs/>
        <w:lang w:val="en-US"/>
      </w:rPr>
      <w:t xml:space="preserve"> </w:t>
    </w:r>
    <w:r w:rsidR="00DE40C2">
      <w:rPr>
        <w:rFonts w:ascii="Century Gothic" w:hAnsi="Century Gothic"/>
        <w:i/>
        <w:iCs/>
        <w:lang w:val="en-US"/>
      </w:rPr>
      <w:tab/>
    </w:r>
    <w:r w:rsidR="00DE40C2">
      <w:rPr>
        <w:rFonts w:ascii="Century Gothic" w:hAnsi="Century Gothic"/>
        <w:i/>
        <w:iCs/>
        <w:sz w:val="48"/>
        <w:lang w:val="en-GB"/>
      </w:rPr>
      <w:t>FC Aemme</w:t>
    </w:r>
  </w:p>
  <w:p w14:paraId="0857F397" w14:textId="11A7A9A0" w:rsidR="00DE40C2" w:rsidRDefault="00DE40C2" w:rsidP="00DE40C2">
    <w:pPr>
      <w:jc w:val="right"/>
      <w:rPr>
        <w:rFonts w:ascii="Century Gothic" w:hAnsi="Century Gothic"/>
        <w:i/>
        <w:iCs/>
        <w:lang w:val="en-GB"/>
      </w:rPr>
    </w:pP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DEBCB82" wp14:editId="102C952D">
              <wp:simplePos x="0" y="0"/>
              <wp:positionH relativeFrom="column">
                <wp:posOffset>113522</wp:posOffset>
              </wp:positionH>
              <wp:positionV relativeFrom="paragraph">
                <wp:posOffset>219615</wp:posOffset>
              </wp:positionV>
              <wp:extent cx="1296537" cy="272907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537" cy="2729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34A68" w14:textId="77777777" w:rsidR="00DE40C2" w:rsidRPr="00DE40C2" w:rsidRDefault="00DE40C2" w:rsidP="00DE40C2">
                          <w:pPr>
                            <w:pStyle w:val="berschrift5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DE40C2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Postfach, 3436 Zollbrück</w:t>
                          </w:r>
                        </w:p>
                        <w:p w14:paraId="2AAA2F28" w14:textId="77777777" w:rsidR="00DE40C2" w:rsidRDefault="00DE40C2" w:rsidP="00DE40C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DEBCB8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8.95pt;margin-top:17.3pt;width:102.1pt;height:21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g66gEAALoDAAAOAAAAZHJzL2Uyb0RvYy54bWysU1Fv0zAQfkfiP1h+p2mLWFnUdBqdipAG&#10;Qxr8AMdxEgvHZ85uk/LrOTtJB+xtIg/WOXf33X3fnbc3Q2fYSaHXYAu+Wiw5U1ZCpW1T8O/fDm/e&#10;c+aDsJUwYFXBz8rzm93rV9ve5WoNLZhKISMQ6/PeFbwNweVZ5mWrOuEX4JQlZw3YiUBXbLIKRU/o&#10;ncnWy+VV1gNWDkEq7+nv3ejku4Rf10qGh7r2KjBTcOotpBPTWcYz221F3qBwrZZTG+IFXXRCWyp6&#10;gboTQbAj6mdQnZYIHuqwkNBlUNdaqsSB2KyW/7B5bIVTiQuJ491FJv//YOWX06P7iiwMH2CgASYS&#10;3t2D/OGZhX0rbKNuEaFvlaio8CpKlvXO51NqlNrnPoKU/WeoaMjiGCABDTV2URXiyQidBnC+iK6G&#10;wGQsub6+evd2w5kk33qzvl5uUgmRz9kOffiooGPRKDjSUBO6ON37ELsR+RwSi3kwujpoY9IFm3Jv&#10;kJ0ELcAhfRP6X2HGxmALMW1EjH8Szchs5BiGciBnpFtCdSbCCONC0QMgowX8xVlPy1Rw//MoUHFm&#10;PlkSLW7ebOBslLMhrKTUggfORnMfxg09OtRNS8jjWCzckrC1Tpyfupj6pAVJUkzLHDfwz3uKenpy&#10;u98AAAD//wMAUEsDBBQABgAIAAAAIQBkfh6x3QAAAAgBAAAPAAAAZHJzL2Rvd25yZXYueG1sTI/B&#10;TsMwEETvSPyDtUhcEHVqUAIhTgUt3ODQUvW8jU0SEa+j2GnSv2c5wXE0o5k3xWp2nTjZIbSeNCwX&#10;CQhLlTct1Rr2n2+3DyBCRDLYebIazjbAqry8KDA3fqKtPe1iLbiEQo4amhj7XMpQNdZhWPjeEntf&#10;fnAYWQ61NANOXO46qZIklQ5b4oUGe7tubPW9G52GdDOM05bWN5v96zt+9LU6vJwPWl9fzc9PIKKd&#10;418YfvEZHUpmOvqRTBAd6+yRkxru7lMQ7CulliCOGrIsBVkW8v+B8gcAAP//AwBQSwECLQAUAAYA&#10;CAAAACEAtoM4kv4AAADhAQAAEwAAAAAAAAAAAAAAAAAAAAAAW0NvbnRlbnRfVHlwZXNdLnhtbFBL&#10;AQItABQABgAIAAAAIQA4/SH/1gAAAJQBAAALAAAAAAAAAAAAAAAAAC8BAABfcmVscy8ucmVsc1BL&#10;AQItABQABgAIAAAAIQDqVcg66gEAALoDAAAOAAAAAAAAAAAAAAAAAC4CAABkcnMvZTJvRG9jLnht&#10;bFBLAQItABQABgAIAAAAIQBkfh6x3QAAAAgBAAAPAAAAAAAAAAAAAAAAAEQEAABkcnMvZG93bnJl&#10;di54bWxQSwUGAAAAAAQABADzAAAATgUAAAAA&#10;" stroked="f">
              <v:textbox inset="0,0,0,0">
                <w:txbxContent>
                  <w:p w14:paraId="00E34A68" w14:textId="77777777" w:rsidR="00DE40C2" w:rsidRPr="00DE40C2" w:rsidRDefault="00DE40C2" w:rsidP="00DE40C2">
                    <w:pPr>
                      <w:pStyle w:val="berschrift5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DE40C2">
                      <w:rPr>
                        <w:rFonts w:ascii="Century Gothic" w:hAnsi="Century Gothic"/>
                        <w:sz w:val="16"/>
                        <w:szCs w:val="16"/>
                      </w:rPr>
                      <w:t>Postfach, 3436 Zollbrück</w:t>
                    </w:r>
                  </w:p>
                  <w:p w14:paraId="2AAA2F28" w14:textId="77777777" w:rsidR="00DE40C2" w:rsidRDefault="00DE40C2" w:rsidP="00DE40C2"/>
                </w:txbxContent>
              </v:textbox>
            </v:shape>
          </w:pict>
        </mc:Fallback>
      </mc:AlternateContent>
    </w:r>
    <w:r>
      <w:rPr>
        <w:rFonts w:ascii="Century Gothic" w:hAnsi="Century Gothic"/>
        <w:i/>
        <w:iCs/>
        <w:lang w:val="en-GB"/>
      </w:rPr>
      <w:t>www.fcaemme.ch</w:t>
    </w:r>
  </w:p>
  <w:p w14:paraId="38719007" w14:textId="31288D79" w:rsidR="00DE40C2" w:rsidRDefault="00DE40C2" w:rsidP="00DE40C2">
    <w:pPr>
      <w:pStyle w:val="KopfzeileII"/>
      <w:pBdr>
        <w:bottom w:val="none" w:sz="0" w:space="0" w:color="auto"/>
      </w:pBdr>
      <w:jc w:val="both"/>
      <w:rPr>
        <w:rFonts w:ascii="Century Gothic" w:hAnsi="Century Gothic"/>
        <w:i/>
        <w:iCs/>
        <w:lang w:val="en-US"/>
      </w:rPr>
    </w:pPr>
  </w:p>
  <w:p w14:paraId="77AF3854" w14:textId="4DDC25EC" w:rsidR="006E477D" w:rsidRDefault="006E477D" w:rsidP="0027359B">
    <w:pPr>
      <w:pStyle w:val="KopfzeileII"/>
      <w:pBdr>
        <w:bottom w:val="none" w:sz="0" w:space="0" w:color="auto"/>
      </w:pBdr>
      <w:rPr>
        <w:rFonts w:ascii="Century Gothic" w:hAnsi="Century Gothic"/>
        <w:i/>
        <w:iCs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7024D" w14:textId="77777777" w:rsidR="00F50A6E" w:rsidRDefault="00F50A6E" w:rsidP="00F50A6E">
    <w:pPr>
      <w:pStyle w:val="Kopfzeile"/>
      <w:spacing w:before="0" w:after="0"/>
      <w:jc w:val="left"/>
      <w:rPr>
        <w:rFonts w:ascii="Century Gothic" w:hAnsi="Century Gothic"/>
        <w:i/>
        <w:iCs/>
        <w:sz w:val="48"/>
        <w:lang w:val="en-US"/>
      </w:rPr>
    </w:pPr>
  </w:p>
  <w:p w14:paraId="0980114D" w14:textId="77777777" w:rsidR="00F50A6E" w:rsidRPr="00F50A6E" w:rsidRDefault="00F50A6E" w:rsidP="00F12AC7">
    <w:pPr>
      <w:pStyle w:val="Kopfzeile"/>
      <w:spacing w:after="120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927"/>
    <w:multiLevelType w:val="multilevel"/>
    <w:tmpl w:val="D4BAA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5F7E67"/>
    <w:multiLevelType w:val="hybridMultilevel"/>
    <w:tmpl w:val="D8ACDDB8"/>
    <w:lvl w:ilvl="0" w:tplc="77766B8C">
      <w:start w:val="1"/>
      <w:numFmt w:val="lowerLetter"/>
      <w:pStyle w:val="NormenverzeichnisAuflistung"/>
      <w:lvlText w:val="[%1]"/>
      <w:lvlJc w:val="left"/>
      <w:pPr>
        <w:ind w:left="720" w:hanging="360"/>
      </w:pPr>
      <w:rPr>
        <w:rFonts w:hint="default"/>
        <w:caps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0E7A"/>
    <w:multiLevelType w:val="hybridMultilevel"/>
    <w:tmpl w:val="4194397A"/>
    <w:lvl w:ilvl="0" w:tplc="8A72CAF6">
      <w:numFmt w:val="bullet"/>
      <w:pStyle w:val="AuflistungEinzug"/>
      <w:lvlText w:val="-"/>
      <w:lvlJc w:val="left"/>
      <w:pPr>
        <w:ind w:left="1350" w:hanging="360"/>
      </w:pPr>
      <w:rPr>
        <w:rFonts w:ascii="HelveticaNeue LT 45 Light" w:eastAsiaTheme="minorHAnsi" w:hAnsi="HelveticaNeue LT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0C450F4"/>
    <w:multiLevelType w:val="hybridMultilevel"/>
    <w:tmpl w:val="30685658"/>
    <w:lvl w:ilvl="0" w:tplc="9F02863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B108FD"/>
    <w:multiLevelType w:val="hybridMultilevel"/>
    <w:tmpl w:val="30B4F6A2"/>
    <w:lvl w:ilvl="0" w:tplc="939C545E">
      <w:numFmt w:val="bullet"/>
      <w:lvlText w:val="-"/>
      <w:lvlJc w:val="left"/>
      <w:pPr>
        <w:ind w:left="1350" w:hanging="360"/>
      </w:pPr>
      <w:rPr>
        <w:rFonts w:ascii="HelveticaNeue LT 45 Light" w:eastAsiaTheme="minorHAnsi" w:hAnsi="HelveticaNeue LT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6DF64C9"/>
    <w:multiLevelType w:val="hybridMultilevel"/>
    <w:tmpl w:val="850494FA"/>
    <w:lvl w:ilvl="0" w:tplc="87C87EE4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71888"/>
    <w:multiLevelType w:val="multilevel"/>
    <w:tmpl w:val="75E67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946934"/>
    <w:multiLevelType w:val="hybridMultilevel"/>
    <w:tmpl w:val="5ED46856"/>
    <w:lvl w:ilvl="0" w:tplc="628E420E">
      <w:numFmt w:val="bullet"/>
      <w:lvlText w:val="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655C1"/>
    <w:multiLevelType w:val="hybridMultilevel"/>
    <w:tmpl w:val="EED627EC"/>
    <w:lvl w:ilvl="0" w:tplc="E5B4BA94">
      <w:start w:val="1"/>
      <w:numFmt w:val="decimal"/>
      <w:pStyle w:val="LiteraturverzeichnisAuflistung"/>
      <w:lvlText w:val="[%1]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6423"/>
    <w:multiLevelType w:val="multilevel"/>
    <w:tmpl w:val="0BCA82C6"/>
    <w:lvl w:ilvl="0">
      <w:start w:val="1"/>
      <w:numFmt w:val="decimal"/>
      <w:pStyle w:val="berschrift1Nummeriert"/>
      <w:lvlText w:val="%1."/>
      <w:lvlJc w:val="left"/>
      <w:pPr>
        <w:ind w:left="360" w:hanging="360"/>
      </w:pPr>
    </w:lvl>
    <w:lvl w:ilvl="1">
      <w:start w:val="1"/>
      <w:numFmt w:val="decimal"/>
      <w:pStyle w:val="berschrift2Nummeriert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E65B59"/>
    <w:multiLevelType w:val="multilevel"/>
    <w:tmpl w:val="9DB6F3F8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2210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26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1" w15:restartNumberingAfterBreak="0">
    <w:nsid w:val="51BE30B5"/>
    <w:multiLevelType w:val="multilevel"/>
    <w:tmpl w:val="A7A2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0140F7"/>
    <w:multiLevelType w:val="multilevel"/>
    <w:tmpl w:val="AABC93CC"/>
    <w:name w:val="Formel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3" w15:restartNumberingAfterBreak="0">
    <w:nsid w:val="624E11F9"/>
    <w:multiLevelType w:val="hybridMultilevel"/>
    <w:tmpl w:val="6DC46CD2"/>
    <w:lvl w:ilvl="0" w:tplc="28221E22">
      <w:start w:val="1"/>
      <w:numFmt w:val="decimal"/>
      <w:pStyle w:val="Listenabsatz"/>
      <w:lvlText w:val="%1."/>
      <w:lvlJc w:val="left"/>
      <w:pPr>
        <w:ind w:left="1571" w:hanging="360"/>
      </w:pPr>
    </w:lvl>
    <w:lvl w:ilvl="1" w:tplc="08070019" w:tentative="1">
      <w:start w:val="1"/>
      <w:numFmt w:val="lowerLetter"/>
      <w:lvlText w:val="%2."/>
      <w:lvlJc w:val="left"/>
      <w:pPr>
        <w:ind w:left="2291" w:hanging="360"/>
      </w:pPr>
    </w:lvl>
    <w:lvl w:ilvl="2" w:tplc="0807001B" w:tentative="1">
      <w:start w:val="1"/>
      <w:numFmt w:val="lowerRoman"/>
      <w:lvlText w:val="%3."/>
      <w:lvlJc w:val="right"/>
      <w:pPr>
        <w:ind w:left="3011" w:hanging="180"/>
      </w:pPr>
    </w:lvl>
    <w:lvl w:ilvl="3" w:tplc="0807000F" w:tentative="1">
      <w:start w:val="1"/>
      <w:numFmt w:val="decimal"/>
      <w:lvlText w:val="%4."/>
      <w:lvlJc w:val="left"/>
      <w:pPr>
        <w:ind w:left="3731" w:hanging="360"/>
      </w:pPr>
    </w:lvl>
    <w:lvl w:ilvl="4" w:tplc="08070019" w:tentative="1">
      <w:start w:val="1"/>
      <w:numFmt w:val="lowerLetter"/>
      <w:lvlText w:val="%5."/>
      <w:lvlJc w:val="left"/>
      <w:pPr>
        <w:ind w:left="4451" w:hanging="360"/>
      </w:pPr>
    </w:lvl>
    <w:lvl w:ilvl="5" w:tplc="0807001B" w:tentative="1">
      <w:start w:val="1"/>
      <w:numFmt w:val="lowerRoman"/>
      <w:lvlText w:val="%6."/>
      <w:lvlJc w:val="right"/>
      <w:pPr>
        <w:ind w:left="5171" w:hanging="180"/>
      </w:pPr>
    </w:lvl>
    <w:lvl w:ilvl="6" w:tplc="0807000F" w:tentative="1">
      <w:start w:val="1"/>
      <w:numFmt w:val="decimal"/>
      <w:lvlText w:val="%7."/>
      <w:lvlJc w:val="left"/>
      <w:pPr>
        <w:ind w:left="5891" w:hanging="360"/>
      </w:pPr>
    </w:lvl>
    <w:lvl w:ilvl="7" w:tplc="08070019" w:tentative="1">
      <w:start w:val="1"/>
      <w:numFmt w:val="lowerLetter"/>
      <w:lvlText w:val="%8."/>
      <w:lvlJc w:val="left"/>
      <w:pPr>
        <w:ind w:left="6611" w:hanging="360"/>
      </w:pPr>
    </w:lvl>
    <w:lvl w:ilvl="8" w:tplc="08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2CC0631"/>
    <w:multiLevelType w:val="hybridMultilevel"/>
    <w:tmpl w:val="FEA6AAEC"/>
    <w:lvl w:ilvl="0" w:tplc="CE94B7FC">
      <w:start w:val="1"/>
      <w:numFmt w:val="decimal"/>
      <w:pStyle w:val="Aufzhlung"/>
      <w:lvlText w:val="%1."/>
      <w:lvlJc w:val="right"/>
      <w:pPr>
        <w:ind w:left="503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D49ACA5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 w:tplc="484CFAB0">
      <w:start w:val="67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75134"/>
    <w:multiLevelType w:val="hybridMultilevel"/>
    <w:tmpl w:val="7B26CB20"/>
    <w:lvl w:ilvl="0" w:tplc="49EEB040">
      <w:start w:val="1"/>
      <w:numFmt w:val="bullet"/>
      <w:pStyle w:val="Auflistungen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455744"/>
    <w:multiLevelType w:val="hybridMultilevel"/>
    <w:tmpl w:val="198EDFEE"/>
    <w:lvl w:ilvl="0" w:tplc="70C48A04">
      <w:numFmt w:val="bullet"/>
      <w:pStyle w:val="Auflistung"/>
      <w:lvlText w:val="-"/>
      <w:lvlJc w:val="left"/>
      <w:pPr>
        <w:ind w:left="642" w:hanging="360"/>
      </w:pPr>
      <w:rPr>
        <w:rFonts w:ascii="HelveticaNeue LT 45 Light" w:eastAsiaTheme="minorHAnsi" w:hAnsi="HelveticaNeue LT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7" w15:restartNumberingAfterBreak="0">
    <w:nsid w:val="71D96DB0"/>
    <w:multiLevelType w:val="multilevel"/>
    <w:tmpl w:val="F29AB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23573C"/>
    <w:multiLevelType w:val="hybridMultilevel"/>
    <w:tmpl w:val="C5FC032E"/>
    <w:lvl w:ilvl="0" w:tplc="79D686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3"/>
    <w:lvlOverride w:ilvl="0">
      <w:startOverride w:val="1"/>
    </w:lvlOverride>
  </w:num>
  <w:num w:numId="5">
    <w:abstractNumId w:val="3"/>
  </w:num>
  <w:num w:numId="6">
    <w:abstractNumId w:val="18"/>
  </w:num>
  <w:num w:numId="7">
    <w:abstractNumId w:val="17"/>
  </w:num>
  <w:num w:numId="8">
    <w:abstractNumId w:val="0"/>
  </w:num>
  <w:num w:numId="9">
    <w:abstractNumId w:val="9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  <w:num w:numId="15">
    <w:abstractNumId w:val="16"/>
  </w:num>
  <w:num w:numId="16">
    <w:abstractNumId w:val="4"/>
  </w:num>
  <w:num w:numId="17">
    <w:abstractNumId w:val="2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6"/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11"/>
  </w:num>
  <w:num w:numId="34">
    <w:abstractNumId w:val="5"/>
  </w:num>
  <w:num w:numId="3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6E"/>
    <w:rsid w:val="00007809"/>
    <w:rsid w:val="0001297F"/>
    <w:rsid w:val="00020EDF"/>
    <w:rsid w:val="00033139"/>
    <w:rsid w:val="00034DA8"/>
    <w:rsid w:val="00050F49"/>
    <w:rsid w:val="0005230A"/>
    <w:rsid w:val="000618D8"/>
    <w:rsid w:val="00063C86"/>
    <w:rsid w:val="000704AE"/>
    <w:rsid w:val="000874AE"/>
    <w:rsid w:val="00090A03"/>
    <w:rsid w:val="00097ED9"/>
    <w:rsid w:val="000C3D06"/>
    <w:rsid w:val="000C4EE8"/>
    <w:rsid w:val="000D0601"/>
    <w:rsid w:val="000D5645"/>
    <w:rsid w:val="000E4D10"/>
    <w:rsid w:val="000F1D5B"/>
    <w:rsid w:val="000F6657"/>
    <w:rsid w:val="001007CA"/>
    <w:rsid w:val="00127B22"/>
    <w:rsid w:val="00136FE4"/>
    <w:rsid w:val="00165B57"/>
    <w:rsid w:val="0017306D"/>
    <w:rsid w:val="001731D8"/>
    <w:rsid w:val="00173C67"/>
    <w:rsid w:val="00174D28"/>
    <w:rsid w:val="001A5DF1"/>
    <w:rsid w:val="001B1446"/>
    <w:rsid w:val="001C5D1F"/>
    <w:rsid w:val="001D2B19"/>
    <w:rsid w:val="001D32F2"/>
    <w:rsid w:val="001D46ED"/>
    <w:rsid w:val="001D4C36"/>
    <w:rsid w:val="001E334F"/>
    <w:rsid w:val="00201658"/>
    <w:rsid w:val="0022117F"/>
    <w:rsid w:val="00234EED"/>
    <w:rsid w:val="002446BE"/>
    <w:rsid w:val="002636D3"/>
    <w:rsid w:val="00270C26"/>
    <w:rsid w:val="00272C7F"/>
    <w:rsid w:val="0027359B"/>
    <w:rsid w:val="00287AD9"/>
    <w:rsid w:val="002914EB"/>
    <w:rsid w:val="002A4EB5"/>
    <w:rsid w:val="002C54E0"/>
    <w:rsid w:val="002D5A2C"/>
    <w:rsid w:val="002E4057"/>
    <w:rsid w:val="002E4C4A"/>
    <w:rsid w:val="002F7582"/>
    <w:rsid w:val="003004E8"/>
    <w:rsid w:val="00303AC4"/>
    <w:rsid w:val="00310194"/>
    <w:rsid w:val="00311999"/>
    <w:rsid w:val="0033039C"/>
    <w:rsid w:val="00354EEC"/>
    <w:rsid w:val="00380480"/>
    <w:rsid w:val="00383991"/>
    <w:rsid w:val="003866B9"/>
    <w:rsid w:val="003979E8"/>
    <w:rsid w:val="003B3B4C"/>
    <w:rsid w:val="003D40C2"/>
    <w:rsid w:val="003D6D33"/>
    <w:rsid w:val="003E14EB"/>
    <w:rsid w:val="003E6018"/>
    <w:rsid w:val="0042684F"/>
    <w:rsid w:val="00447DF5"/>
    <w:rsid w:val="00451375"/>
    <w:rsid w:val="00456D3C"/>
    <w:rsid w:val="00470726"/>
    <w:rsid w:val="00485F9C"/>
    <w:rsid w:val="00490721"/>
    <w:rsid w:val="004A1525"/>
    <w:rsid w:val="004E2214"/>
    <w:rsid w:val="005047BC"/>
    <w:rsid w:val="0051349D"/>
    <w:rsid w:val="0051397F"/>
    <w:rsid w:val="00526025"/>
    <w:rsid w:val="00526A45"/>
    <w:rsid w:val="0053300F"/>
    <w:rsid w:val="0055150F"/>
    <w:rsid w:val="00554705"/>
    <w:rsid w:val="005551A8"/>
    <w:rsid w:val="00557268"/>
    <w:rsid w:val="00565136"/>
    <w:rsid w:val="00571536"/>
    <w:rsid w:val="00575F78"/>
    <w:rsid w:val="00580962"/>
    <w:rsid w:val="00587690"/>
    <w:rsid w:val="0059541C"/>
    <w:rsid w:val="005A7EA0"/>
    <w:rsid w:val="005B30DE"/>
    <w:rsid w:val="005D0DE4"/>
    <w:rsid w:val="005D15DC"/>
    <w:rsid w:val="005D3468"/>
    <w:rsid w:val="005D4DF9"/>
    <w:rsid w:val="005F1B56"/>
    <w:rsid w:val="00605752"/>
    <w:rsid w:val="00605C03"/>
    <w:rsid w:val="00610DE1"/>
    <w:rsid w:val="00620061"/>
    <w:rsid w:val="00623CD7"/>
    <w:rsid w:val="0063254B"/>
    <w:rsid w:val="006438EF"/>
    <w:rsid w:val="0064624A"/>
    <w:rsid w:val="00676F78"/>
    <w:rsid w:val="0069794A"/>
    <w:rsid w:val="006A60E3"/>
    <w:rsid w:val="006B55F1"/>
    <w:rsid w:val="006C79DA"/>
    <w:rsid w:val="006E45C7"/>
    <w:rsid w:val="006E477D"/>
    <w:rsid w:val="006E7581"/>
    <w:rsid w:val="006F0A58"/>
    <w:rsid w:val="006F45C3"/>
    <w:rsid w:val="00711E7F"/>
    <w:rsid w:val="007220EF"/>
    <w:rsid w:val="0074236C"/>
    <w:rsid w:val="00745A05"/>
    <w:rsid w:val="007777A2"/>
    <w:rsid w:val="007B1843"/>
    <w:rsid w:val="007B2DF3"/>
    <w:rsid w:val="007C186F"/>
    <w:rsid w:val="007C32B0"/>
    <w:rsid w:val="007E2E85"/>
    <w:rsid w:val="007E3493"/>
    <w:rsid w:val="007E6637"/>
    <w:rsid w:val="007F1146"/>
    <w:rsid w:val="008266F4"/>
    <w:rsid w:val="00837575"/>
    <w:rsid w:val="00844245"/>
    <w:rsid w:val="008568F5"/>
    <w:rsid w:val="0086792D"/>
    <w:rsid w:val="00872470"/>
    <w:rsid w:val="00880CE6"/>
    <w:rsid w:val="00891C26"/>
    <w:rsid w:val="00897FA2"/>
    <w:rsid w:val="008A20BC"/>
    <w:rsid w:val="008C0060"/>
    <w:rsid w:val="008C0B55"/>
    <w:rsid w:val="008C0E57"/>
    <w:rsid w:val="008C61D5"/>
    <w:rsid w:val="008D0709"/>
    <w:rsid w:val="008E50A8"/>
    <w:rsid w:val="009049FE"/>
    <w:rsid w:val="00916A84"/>
    <w:rsid w:val="00920F11"/>
    <w:rsid w:val="009331BD"/>
    <w:rsid w:val="00937F04"/>
    <w:rsid w:val="00940E9A"/>
    <w:rsid w:val="009413DC"/>
    <w:rsid w:val="00953C95"/>
    <w:rsid w:val="00962E1A"/>
    <w:rsid w:val="009860D3"/>
    <w:rsid w:val="009904ED"/>
    <w:rsid w:val="00995711"/>
    <w:rsid w:val="009B6EC5"/>
    <w:rsid w:val="009C3141"/>
    <w:rsid w:val="009D4BBB"/>
    <w:rsid w:val="00A0085D"/>
    <w:rsid w:val="00A17C14"/>
    <w:rsid w:val="00A40716"/>
    <w:rsid w:val="00A4618D"/>
    <w:rsid w:val="00A519C2"/>
    <w:rsid w:val="00A54E50"/>
    <w:rsid w:val="00A66B0F"/>
    <w:rsid w:val="00A96F2F"/>
    <w:rsid w:val="00AA3FDA"/>
    <w:rsid w:val="00AA4841"/>
    <w:rsid w:val="00AC1A7F"/>
    <w:rsid w:val="00AD49B9"/>
    <w:rsid w:val="00AD61EC"/>
    <w:rsid w:val="00AE2853"/>
    <w:rsid w:val="00AF399C"/>
    <w:rsid w:val="00AF4244"/>
    <w:rsid w:val="00B000EC"/>
    <w:rsid w:val="00B03C51"/>
    <w:rsid w:val="00B11DF6"/>
    <w:rsid w:val="00B2390A"/>
    <w:rsid w:val="00B24143"/>
    <w:rsid w:val="00B26713"/>
    <w:rsid w:val="00B36BA2"/>
    <w:rsid w:val="00B72645"/>
    <w:rsid w:val="00B77F19"/>
    <w:rsid w:val="00B857FB"/>
    <w:rsid w:val="00B904A0"/>
    <w:rsid w:val="00B926F3"/>
    <w:rsid w:val="00BA36EA"/>
    <w:rsid w:val="00BB0D51"/>
    <w:rsid w:val="00BC076F"/>
    <w:rsid w:val="00BD38A6"/>
    <w:rsid w:val="00BE1396"/>
    <w:rsid w:val="00BE144E"/>
    <w:rsid w:val="00BE6875"/>
    <w:rsid w:val="00BF0A7A"/>
    <w:rsid w:val="00C0126F"/>
    <w:rsid w:val="00C1083F"/>
    <w:rsid w:val="00C11028"/>
    <w:rsid w:val="00C15D78"/>
    <w:rsid w:val="00C20A50"/>
    <w:rsid w:val="00C24787"/>
    <w:rsid w:val="00C62E23"/>
    <w:rsid w:val="00C708ED"/>
    <w:rsid w:val="00C70EB8"/>
    <w:rsid w:val="00C8382C"/>
    <w:rsid w:val="00C92D7A"/>
    <w:rsid w:val="00C957C1"/>
    <w:rsid w:val="00C9727A"/>
    <w:rsid w:val="00CB194D"/>
    <w:rsid w:val="00CC3C05"/>
    <w:rsid w:val="00CD0583"/>
    <w:rsid w:val="00CE5EC1"/>
    <w:rsid w:val="00CE78E1"/>
    <w:rsid w:val="00CF5DA1"/>
    <w:rsid w:val="00D05752"/>
    <w:rsid w:val="00D379EA"/>
    <w:rsid w:val="00D65167"/>
    <w:rsid w:val="00D86E22"/>
    <w:rsid w:val="00DA35DE"/>
    <w:rsid w:val="00DB2C5A"/>
    <w:rsid w:val="00DC00E5"/>
    <w:rsid w:val="00DC31C5"/>
    <w:rsid w:val="00DD037C"/>
    <w:rsid w:val="00DD7D13"/>
    <w:rsid w:val="00DE18B4"/>
    <w:rsid w:val="00DE3848"/>
    <w:rsid w:val="00DE40C2"/>
    <w:rsid w:val="00DE4892"/>
    <w:rsid w:val="00DF2C2E"/>
    <w:rsid w:val="00DF563C"/>
    <w:rsid w:val="00E011AB"/>
    <w:rsid w:val="00E1190B"/>
    <w:rsid w:val="00E1222F"/>
    <w:rsid w:val="00E133CD"/>
    <w:rsid w:val="00E16C42"/>
    <w:rsid w:val="00E223E8"/>
    <w:rsid w:val="00E465E3"/>
    <w:rsid w:val="00E50445"/>
    <w:rsid w:val="00E538A3"/>
    <w:rsid w:val="00E55AD5"/>
    <w:rsid w:val="00E62D44"/>
    <w:rsid w:val="00E62D68"/>
    <w:rsid w:val="00E6392D"/>
    <w:rsid w:val="00E658E4"/>
    <w:rsid w:val="00E82BA3"/>
    <w:rsid w:val="00EA6490"/>
    <w:rsid w:val="00ED60F9"/>
    <w:rsid w:val="00EE5E77"/>
    <w:rsid w:val="00EF0227"/>
    <w:rsid w:val="00F0582F"/>
    <w:rsid w:val="00F06173"/>
    <w:rsid w:val="00F12AC7"/>
    <w:rsid w:val="00F24E0B"/>
    <w:rsid w:val="00F50A6E"/>
    <w:rsid w:val="00F65418"/>
    <w:rsid w:val="00F716C8"/>
    <w:rsid w:val="00F83D48"/>
    <w:rsid w:val="00F8415B"/>
    <w:rsid w:val="00F9311F"/>
    <w:rsid w:val="00FB33FF"/>
    <w:rsid w:val="00FB7C2C"/>
    <w:rsid w:val="00FD40E1"/>
    <w:rsid w:val="00FE35CF"/>
    <w:rsid w:val="00FF66A9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B1C00"/>
  <w15:docId w15:val="{33D35427-3D65-4181-B491-2534365F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unhideWhenUsed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7D13"/>
    <w:pPr>
      <w:widowControl w:val="0"/>
      <w:spacing w:after="120" w:line="240" w:lineRule="auto"/>
    </w:pPr>
    <w:rPr>
      <w:rFonts w:ascii="Frutiger-Light" w:eastAsia="Times New Roman" w:hAnsi="Frutiger-Light" w:cs="Times New Roman"/>
      <w:szCs w:val="20"/>
      <w:lang w:eastAsia="de-DE"/>
    </w:rPr>
  </w:style>
  <w:style w:type="paragraph" w:styleId="berschrift1">
    <w:name w:val="heading 1"/>
    <w:basedOn w:val="berschrift1Nummeriert"/>
    <w:next w:val="StandardEinzug"/>
    <w:link w:val="berschrift1Zchn"/>
    <w:uiPriority w:val="9"/>
    <w:qFormat/>
    <w:rsid w:val="0005230A"/>
    <w:pPr>
      <w:numPr>
        <w:numId w:val="13"/>
      </w:numPr>
      <w:spacing w:before="600"/>
      <w:ind w:left="709" w:hanging="709"/>
      <w:outlineLvl w:val="0"/>
    </w:pPr>
    <w:rPr>
      <w:rFonts w:ascii="Frutiger" w:hAnsi="Frutiger"/>
      <w:b/>
      <w:sz w:val="22"/>
      <w:szCs w:val="22"/>
      <w:lang w:val="de-CH"/>
    </w:rPr>
  </w:style>
  <w:style w:type="paragraph" w:styleId="berschrift2">
    <w:name w:val="heading 2"/>
    <w:basedOn w:val="berschrift1"/>
    <w:next w:val="StandardEinzug"/>
    <w:link w:val="berschrift2Zchn"/>
    <w:uiPriority w:val="9"/>
    <w:unhideWhenUsed/>
    <w:qFormat/>
    <w:rsid w:val="00DD037C"/>
    <w:pPr>
      <w:numPr>
        <w:ilvl w:val="1"/>
      </w:numPr>
      <w:spacing w:before="360"/>
      <w:ind w:left="709" w:hanging="709"/>
      <w:outlineLvl w:val="1"/>
    </w:pPr>
    <w:rPr>
      <w:rFonts w:cs="Frutiger-Light"/>
      <w:b w:val="0"/>
      <w:szCs w:val="20"/>
    </w:rPr>
  </w:style>
  <w:style w:type="paragraph" w:styleId="berschrift3">
    <w:name w:val="heading 3"/>
    <w:aliases w:val="Überschrift 3 Nummeriert"/>
    <w:basedOn w:val="berschrift1"/>
    <w:next w:val="StandardEinzug"/>
    <w:link w:val="berschrift3Zchn"/>
    <w:uiPriority w:val="9"/>
    <w:unhideWhenUsed/>
    <w:qFormat/>
    <w:rsid w:val="00DD037C"/>
    <w:pPr>
      <w:numPr>
        <w:ilvl w:val="2"/>
      </w:numPr>
      <w:spacing w:before="240"/>
      <w:ind w:left="709" w:hanging="709"/>
      <w:outlineLvl w:val="2"/>
    </w:pPr>
    <w:rPr>
      <w:rFonts w:ascii="Frutiger-Light" w:hAnsi="Frutiger-Light" w:cs="Frutiger-Light"/>
      <w:b w:val="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59541C"/>
    <w:pPr>
      <w:keepNext/>
      <w:keepLines/>
      <w:spacing w:before="200"/>
      <w:outlineLvl w:val="3"/>
    </w:pPr>
    <w:rPr>
      <w:rFonts w:eastAsiaTheme="majorEastAsia" w:cstheme="majorBidi"/>
      <w:bCs/>
      <w:iCs/>
      <w:sz w:val="28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AD49B9"/>
    <w:pPr>
      <w:keepNext/>
      <w:keepLines/>
      <w:spacing w:before="200"/>
      <w:outlineLvl w:val="4"/>
    </w:pPr>
    <w:rPr>
      <w:rFonts w:eastAsiaTheme="majorEastAsia" w:cstheme="majorBidi"/>
      <w:sz w:val="24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D49B9"/>
    <w:pPr>
      <w:keepNext/>
      <w:keepLines/>
      <w:spacing w:before="200" w:line="300" w:lineRule="exact"/>
      <w:outlineLvl w:val="5"/>
    </w:pPr>
    <w:rPr>
      <w:rFonts w:eastAsiaTheme="majorEastAsia" w:cstheme="majorBidi"/>
      <w:iCs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AD49B9"/>
    <w:pPr>
      <w:keepNext/>
      <w:keepLines/>
      <w:spacing w:before="200" w:line="300" w:lineRule="exact"/>
      <w:outlineLvl w:val="6"/>
    </w:pPr>
    <w:rPr>
      <w:rFonts w:eastAsiaTheme="majorEastAsia" w:cstheme="majorBidi"/>
      <w:iCs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AD49B9"/>
    <w:pPr>
      <w:keepNext/>
      <w:keepLines/>
      <w:spacing w:before="200" w:line="300" w:lineRule="exact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AD49B9"/>
    <w:pPr>
      <w:keepNext/>
      <w:keepLines/>
      <w:spacing w:before="200" w:line="30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230A"/>
    <w:rPr>
      <w:rFonts w:ascii="Frutiger" w:hAnsi="Frutiger" w:cs="Arial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3CD"/>
    <w:pPr>
      <w:spacing w:before="12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3CD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D037C"/>
    <w:rPr>
      <w:rFonts w:ascii="Frutiger" w:hAnsi="Frutiger" w:cs="Frutiger-Light"/>
      <w:szCs w:val="20"/>
    </w:rPr>
  </w:style>
  <w:style w:type="character" w:customStyle="1" w:styleId="berschrift3Zchn">
    <w:name w:val="Überschrift 3 Zchn"/>
    <w:aliases w:val="Überschrift 3 Nummeriert Zchn"/>
    <w:basedOn w:val="Absatz-Standardschriftart"/>
    <w:link w:val="berschrift3"/>
    <w:uiPriority w:val="9"/>
    <w:rsid w:val="00DD037C"/>
    <w:rPr>
      <w:rFonts w:ascii="Frutiger-Light" w:hAnsi="Frutiger-Light" w:cs="Frutiger-Light"/>
      <w:szCs w:val="20"/>
    </w:rPr>
  </w:style>
  <w:style w:type="paragraph" w:styleId="Listenabsatz">
    <w:name w:val="List Paragraph"/>
    <w:basedOn w:val="Standard"/>
    <w:link w:val="ListenabsatzZchn"/>
    <w:uiPriority w:val="34"/>
    <w:rsid w:val="00580962"/>
    <w:pPr>
      <w:numPr>
        <w:numId w:val="4"/>
      </w:numPr>
      <w:spacing w:before="120" w:line="300" w:lineRule="exact"/>
      <w:contextualSpacing/>
    </w:pPr>
    <w:rPr>
      <w:rFonts w:eastAsiaTheme="minorHAnsi" w:cs="Arial"/>
      <w:szCs w:val="22"/>
      <w:lang w:eastAsia="en-US"/>
    </w:rPr>
  </w:style>
  <w:style w:type="table" w:styleId="Tabellenraster">
    <w:name w:val="Table Grid"/>
    <w:basedOn w:val="NormaleTabelle"/>
    <w:uiPriority w:val="59"/>
    <w:rsid w:val="004E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57268"/>
    <w:rPr>
      <w:rFonts w:ascii="Arial" w:hAnsi="Arial"/>
      <w:sz w:val="20"/>
    </w:rPr>
  </w:style>
  <w:style w:type="paragraph" w:customStyle="1" w:styleId="FusszeileII">
    <w:name w:val="Fusszeile II"/>
    <w:link w:val="FusszeileIIZchn"/>
    <w:rsid w:val="0063254B"/>
    <w:pPr>
      <w:pBdr>
        <w:top w:val="single" w:sz="4" w:space="1" w:color="72706F"/>
      </w:pBdr>
      <w:tabs>
        <w:tab w:val="right" w:pos="9639"/>
      </w:tabs>
    </w:pPr>
    <w:rPr>
      <w:rFonts w:ascii="Exo 2.0" w:hAnsi="Exo 2.0" w:cs="Arial"/>
      <w:b/>
      <w:color w:val="6F706F"/>
      <w:sz w:val="18"/>
      <w:szCs w:val="16"/>
    </w:rPr>
  </w:style>
  <w:style w:type="paragraph" w:styleId="Kopfzeile">
    <w:name w:val="header"/>
    <w:link w:val="KopfzeileZchn"/>
    <w:unhideWhenUsed/>
    <w:rsid w:val="0063254B"/>
    <w:pPr>
      <w:tabs>
        <w:tab w:val="center" w:pos="4536"/>
        <w:tab w:val="right" w:pos="9356"/>
      </w:tabs>
      <w:spacing w:before="600" w:after="2400" w:line="200" w:lineRule="exact"/>
      <w:jc w:val="right"/>
    </w:pPr>
    <w:rPr>
      <w:rFonts w:ascii="HelveticaNeue LT 45 Light" w:hAnsi="HelveticaNeue LT 45 Light" w:cs="Arial"/>
      <w:sz w:val="16"/>
    </w:rPr>
  </w:style>
  <w:style w:type="character" w:customStyle="1" w:styleId="KopfzeileZchn">
    <w:name w:val="Kopfzeile Zchn"/>
    <w:basedOn w:val="Absatz-Standardschriftart"/>
    <w:link w:val="Kopfzeile"/>
    <w:rsid w:val="0063254B"/>
    <w:rPr>
      <w:rFonts w:ascii="HelveticaNeue LT 45 Light" w:hAnsi="HelveticaNeue LT 45 Light" w:cs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B857FB"/>
    <w:pPr>
      <w:pBdr>
        <w:top w:val="single" w:sz="4" w:space="1" w:color="auto"/>
      </w:pBdr>
      <w:tabs>
        <w:tab w:val="center" w:pos="4536"/>
        <w:tab w:val="right" w:pos="9072"/>
      </w:tabs>
      <w:spacing w:before="120" w:line="300" w:lineRule="exact"/>
    </w:pPr>
    <w:rPr>
      <w:rFonts w:eastAsiaTheme="minorHAnsi" w:cs="Arial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857FB"/>
    <w:rPr>
      <w:rFonts w:ascii="HelveticaNeue LT 45 Light" w:hAnsi="HelveticaNeue LT 45 Light"/>
    </w:rPr>
  </w:style>
  <w:style w:type="paragraph" w:customStyle="1" w:styleId="Aufzhlung">
    <w:name w:val="Aufzählung"/>
    <w:basedOn w:val="Auflistung"/>
    <w:link w:val="AufzhlungZchn"/>
    <w:autoRedefine/>
    <w:qFormat/>
    <w:rsid w:val="000618D8"/>
    <w:pPr>
      <w:numPr>
        <w:numId w:val="18"/>
      </w:numPr>
      <w:ind w:left="567" w:hanging="283"/>
    </w:pPr>
  </w:style>
  <w:style w:type="paragraph" w:customStyle="1" w:styleId="Tabellentext">
    <w:name w:val="Tabellentext"/>
    <w:basedOn w:val="Standard"/>
    <w:rsid w:val="00DE3848"/>
    <w:pPr>
      <w:spacing w:before="120" w:line="300" w:lineRule="exact"/>
      <w:ind w:left="34"/>
    </w:pPr>
    <w:rPr>
      <w:rFonts w:eastAsiaTheme="minorHAnsi" w:cs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80962"/>
    <w:rPr>
      <w:rFonts w:ascii="HelveticaNeue LT 45 Light" w:hAnsi="HelveticaNeue LT 45 Light" w:cs="Arial"/>
    </w:rPr>
  </w:style>
  <w:style w:type="character" w:customStyle="1" w:styleId="AufzhlungZchn">
    <w:name w:val="Aufzählung Zchn"/>
    <w:basedOn w:val="ListenabsatzZchn"/>
    <w:link w:val="Aufzhlung"/>
    <w:rsid w:val="000618D8"/>
    <w:rPr>
      <w:rFonts w:ascii="Frutiger-Light" w:hAnsi="Frutiger-Light" w:cs="Arial"/>
    </w:rPr>
  </w:style>
  <w:style w:type="character" w:customStyle="1" w:styleId="FusszeileZchn">
    <w:name w:val="Fusszeile Zchn"/>
    <w:basedOn w:val="Absatz-Standardschriftart"/>
    <w:link w:val="Fusszeile"/>
    <w:rsid w:val="0063254B"/>
    <w:rPr>
      <w:rFonts w:ascii="Exo 2.0" w:hAnsi="Exo 2.0" w:cs="Arial"/>
      <w:color w:val="72706F"/>
      <w:sz w:val="18"/>
      <w:szCs w:val="16"/>
    </w:rPr>
  </w:style>
  <w:style w:type="character" w:styleId="Platzhaltertext">
    <w:name w:val="Placeholder Text"/>
    <w:basedOn w:val="Absatz-Standardschriftart"/>
    <w:uiPriority w:val="99"/>
    <w:semiHidden/>
    <w:rsid w:val="00CE5EC1"/>
    <w:rPr>
      <w:color w:val="808080"/>
    </w:rPr>
  </w:style>
  <w:style w:type="character" w:customStyle="1" w:styleId="FusszeileIIZchn">
    <w:name w:val="Fusszeile II Zchn"/>
    <w:basedOn w:val="FusszeileZchn"/>
    <w:link w:val="FusszeileII"/>
    <w:rsid w:val="0063254B"/>
    <w:rPr>
      <w:rFonts w:ascii="Exo 2.0" w:hAnsi="Exo 2.0" w:cs="Arial"/>
      <w:b/>
      <w:color w:val="72706F"/>
      <w:sz w:val="18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541C"/>
    <w:rPr>
      <w:rFonts w:ascii="HelveticaNeue LT 45 Light" w:eastAsiaTheme="majorEastAsia" w:hAnsi="HelveticaNeue LT 45 Light" w:cstheme="majorBidi"/>
      <w:bCs/>
      <w:iCs/>
      <w:sz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D49B9"/>
    <w:rPr>
      <w:rFonts w:ascii="HelveticaNeue LT 45 Light" w:eastAsiaTheme="majorEastAsia" w:hAnsi="HelveticaNeue LT 45 Light" w:cstheme="majorBidi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D49B9"/>
    <w:rPr>
      <w:rFonts w:ascii="HelveticaNeue LT 45 Light" w:eastAsiaTheme="majorEastAsia" w:hAnsi="HelveticaNeue LT 45 Light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D49B9"/>
    <w:rPr>
      <w:rFonts w:ascii="HelveticaNeue LT 45 Light" w:eastAsiaTheme="majorEastAsia" w:hAnsi="HelveticaNeue LT 45 Light" w:cstheme="majorBidi"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D4C36"/>
    <w:pPr>
      <w:numPr>
        <w:numId w:val="0"/>
      </w:numPr>
      <w:spacing w:after="200"/>
      <w:outlineLvl w:val="9"/>
    </w:pPr>
    <w:rPr>
      <w:szCs w:val="44"/>
      <w:lang w:val="de-DE"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7E2E85"/>
    <w:pPr>
      <w:tabs>
        <w:tab w:val="left" w:leader="dot" w:pos="993"/>
        <w:tab w:val="right" w:leader="dot" w:pos="9639"/>
      </w:tabs>
      <w:spacing w:after="80"/>
      <w:ind w:left="425"/>
    </w:pPr>
    <w:rPr>
      <w:rFonts w:eastAsiaTheme="minorHAnsi" w:cs="Arial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E2E85"/>
    <w:pPr>
      <w:tabs>
        <w:tab w:val="left" w:pos="425"/>
        <w:tab w:val="right" w:leader="dot" w:pos="9639"/>
      </w:tabs>
      <w:spacing w:before="200" w:after="200"/>
    </w:pPr>
    <w:rPr>
      <w:rFonts w:eastAsiaTheme="minorHAnsi" w:cs="Arial"/>
      <w:b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7E2E85"/>
    <w:pPr>
      <w:tabs>
        <w:tab w:val="left" w:pos="1560"/>
        <w:tab w:val="right" w:leader="dot" w:pos="9639"/>
      </w:tabs>
      <w:spacing w:after="80"/>
      <w:ind w:left="851"/>
    </w:pPr>
    <w:rPr>
      <w:rFonts w:eastAsiaTheme="minorHAnsi" w:cs="Arial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E16C42"/>
    <w:rPr>
      <w:b/>
      <w:noProof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AD49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D4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uflistungen">
    <w:name w:val="Auflistungen"/>
    <w:basedOn w:val="Listenabsatz"/>
    <w:link w:val="AuflistungenZchn"/>
    <w:rsid w:val="00DE3848"/>
    <w:pPr>
      <w:numPr>
        <w:numId w:val="1"/>
      </w:numPr>
      <w:ind w:left="851" w:hanging="426"/>
    </w:pPr>
  </w:style>
  <w:style w:type="paragraph" w:customStyle="1" w:styleId="berschrift">
    <w:name w:val="Überschrift"/>
    <w:basedOn w:val="berschrift1"/>
    <w:link w:val="berschriftZchn"/>
    <w:rsid w:val="00FE35CF"/>
    <w:rPr>
      <w:b w:val="0"/>
      <w:sz w:val="32"/>
      <w:szCs w:val="32"/>
    </w:rPr>
  </w:style>
  <w:style w:type="character" w:customStyle="1" w:styleId="AuflistungenZchn">
    <w:name w:val="Auflistungen Zchn"/>
    <w:basedOn w:val="ListenabsatzZchn"/>
    <w:link w:val="Auflistungen"/>
    <w:rsid w:val="00DE3848"/>
    <w:rPr>
      <w:rFonts w:ascii="HelveticaNeue LT 45 Light" w:hAnsi="HelveticaNeue LT 45 Light" w:cs="Arial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rsid w:val="00AD49B9"/>
    <w:pPr>
      <w:spacing w:before="120"/>
    </w:pPr>
    <w:rPr>
      <w:rFonts w:eastAsiaTheme="minorHAnsi" w:cs="Arial"/>
      <w:bCs/>
      <w:i/>
      <w:lang w:eastAsia="en-US"/>
    </w:rPr>
  </w:style>
  <w:style w:type="paragraph" w:customStyle="1" w:styleId="Fusszeile">
    <w:name w:val="Fusszeile"/>
    <w:basedOn w:val="FusszeileFarbig"/>
    <w:link w:val="FusszeileZchn"/>
    <w:rsid w:val="0063254B"/>
    <w:rPr>
      <w:color w:val="72706F"/>
    </w:rPr>
  </w:style>
  <w:style w:type="paragraph" w:customStyle="1" w:styleId="BeschriftungTabelle">
    <w:name w:val="Beschriftung Tabelle"/>
    <w:basedOn w:val="Beschriftung"/>
    <w:link w:val="BeschriftungTabelleZchn"/>
    <w:rsid w:val="00AD49B9"/>
    <w:pPr>
      <w:keepNext/>
    </w:pPr>
  </w:style>
  <w:style w:type="paragraph" w:styleId="Abbildungsverzeichnis">
    <w:name w:val="table of figures"/>
    <w:basedOn w:val="Standard"/>
    <w:next w:val="Standard"/>
    <w:uiPriority w:val="99"/>
    <w:unhideWhenUsed/>
    <w:rsid w:val="00311999"/>
    <w:pPr>
      <w:tabs>
        <w:tab w:val="right" w:leader="dot" w:pos="8789"/>
      </w:tabs>
      <w:spacing w:before="120" w:line="300" w:lineRule="exact"/>
    </w:pPr>
    <w:rPr>
      <w:rFonts w:eastAsiaTheme="minorHAnsi" w:cs="Arial"/>
      <w:szCs w:val="22"/>
      <w:lang w:eastAsia="en-US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D49B9"/>
    <w:rPr>
      <w:rFonts w:ascii="HelveticaNeue LT 45 Light" w:hAnsi="HelveticaNeue LT 45 Light"/>
      <w:bCs/>
      <w:i/>
      <w:sz w:val="20"/>
      <w:szCs w:val="20"/>
    </w:rPr>
  </w:style>
  <w:style w:type="character" w:customStyle="1" w:styleId="BeschriftungTabelleZchn">
    <w:name w:val="Beschriftung Tabelle Zchn"/>
    <w:basedOn w:val="BeschriftungZchn"/>
    <w:link w:val="BeschriftungTabelle"/>
    <w:rsid w:val="00AD49B9"/>
    <w:rPr>
      <w:rFonts w:ascii="Arial" w:hAnsi="Arial"/>
      <w:bCs/>
      <w:i/>
      <w:sz w:val="20"/>
      <w:szCs w:val="20"/>
    </w:rPr>
  </w:style>
  <w:style w:type="paragraph" w:styleId="Literaturverzeichnis">
    <w:name w:val="Bibliography"/>
    <w:basedOn w:val="Standard"/>
    <w:next w:val="Standard"/>
    <w:uiPriority w:val="37"/>
    <w:unhideWhenUsed/>
    <w:rsid w:val="005047BC"/>
    <w:pPr>
      <w:spacing w:before="120" w:line="300" w:lineRule="exact"/>
    </w:pPr>
    <w:rPr>
      <w:rFonts w:eastAsiaTheme="minorHAnsi" w:cs="Arial"/>
      <w:szCs w:val="22"/>
      <w:lang w:eastAsia="en-US"/>
    </w:rPr>
  </w:style>
  <w:style w:type="paragraph" w:customStyle="1" w:styleId="berschrift2Anhang">
    <w:name w:val="Überschrift 2 Anhang"/>
    <w:basedOn w:val="berschrift2"/>
    <w:link w:val="berschrift2AnhangZchn"/>
    <w:rsid w:val="00B77F19"/>
    <w:pPr>
      <w:spacing w:before="120" w:after="240"/>
      <w:ind w:firstLine="0"/>
    </w:pPr>
  </w:style>
  <w:style w:type="character" w:customStyle="1" w:styleId="berschriftZchn">
    <w:name w:val="Überschrift Zchn"/>
    <w:basedOn w:val="Absatz-Standardschriftart"/>
    <w:link w:val="berschrift"/>
    <w:rsid w:val="00FE35CF"/>
    <w:rPr>
      <w:rFonts w:ascii="HelveticaNeue LT 45 Light" w:hAnsi="HelveticaNeue LT 45 Light" w:cs="Arial"/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FE35CF"/>
    <w:pPr>
      <w:spacing w:before="120" w:line="300" w:lineRule="exact"/>
    </w:pPr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FE35CF"/>
    <w:rPr>
      <w:rFonts w:ascii="HelveticaNeue LT 45 Light" w:hAnsi="HelveticaNeue LT 45 Light"/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FE35CF"/>
    <w:pPr>
      <w:pBdr>
        <w:bottom w:val="single" w:sz="4" w:space="4" w:color="4F81BD" w:themeColor="accent1"/>
      </w:pBdr>
      <w:spacing w:before="200" w:after="280" w:line="300" w:lineRule="exact"/>
      <w:ind w:left="936" w:right="936"/>
    </w:pPr>
    <w:rPr>
      <w:rFonts w:eastAsia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E35CF"/>
    <w:rPr>
      <w:rFonts w:ascii="HelveticaNeue LT 45 Light" w:hAnsi="HelveticaNeue LT 45 Light"/>
      <w:b/>
      <w:bCs/>
      <w:i/>
      <w:iCs/>
      <w:color w:val="4F81BD" w:themeColor="accent1"/>
    </w:rPr>
  </w:style>
  <w:style w:type="character" w:customStyle="1" w:styleId="berschrift2AnhangZchn">
    <w:name w:val="Überschrift 2 Anhang Zchn"/>
    <w:basedOn w:val="berschrift2Zchn"/>
    <w:link w:val="berschrift2Anhang"/>
    <w:rsid w:val="00B77F19"/>
    <w:rPr>
      <w:rFonts w:ascii="HelveticaNeue LT 45 Light" w:eastAsia="Times New Roman" w:hAnsi="HelveticaNeue LT 45 Light" w:cs="Times New Roman"/>
      <w:b w:val="0"/>
      <w:sz w:val="28"/>
      <w:szCs w:val="20"/>
      <w:lang w:val="en-GB" w:eastAsia="de-DE"/>
    </w:rPr>
  </w:style>
  <w:style w:type="paragraph" w:customStyle="1" w:styleId="berschrift1Anhang">
    <w:name w:val="Überschrift 1 Anhang"/>
    <w:basedOn w:val="berschrift1"/>
    <w:link w:val="berschrift1AnhangZchn"/>
    <w:rsid w:val="006F0A58"/>
    <w:pPr>
      <w:spacing w:before="360"/>
    </w:pPr>
  </w:style>
  <w:style w:type="character" w:styleId="SchwacherVerweis">
    <w:name w:val="Subtle Reference"/>
    <w:uiPriority w:val="31"/>
    <w:unhideWhenUsed/>
    <w:rsid w:val="00E223E8"/>
    <w:rPr>
      <w:rFonts w:ascii="Exo 2.0 Light" w:hAnsi="Exo 2.0 Light"/>
      <w:color w:val="36322F"/>
    </w:rPr>
  </w:style>
  <w:style w:type="character" w:styleId="IntensiverVerweis">
    <w:name w:val="Intense Reference"/>
    <w:uiPriority w:val="32"/>
    <w:semiHidden/>
    <w:unhideWhenUsed/>
    <w:qFormat/>
    <w:rsid w:val="00FE35C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uiPriority w:val="33"/>
    <w:semiHidden/>
    <w:unhideWhenUsed/>
    <w:qFormat/>
    <w:rsid w:val="00FE35CF"/>
    <w:rPr>
      <w:b/>
      <w:bCs/>
      <w:smallCaps/>
      <w:spacing w:val="5"/>
    </w:rPr>
  </w:style>
  <w:style w:type="paragraph" w:customStyle="1" w:styleId="berschrift1nichtIV">
    <w:name w:val="Überschrift 1 nicht IV"/>
    <w:basedOn w:val="berschrift1"/>
    <w:link w:val="berschrift1nichtIVZchn"/>
    <w:rsid w:val="0059541C"/>
    <w:pPr>
      <w:ind w:firstLine="0"/>
    </w:pPr>
  </w:style>
  <w:style w:type="character" w:customStyle="1" w:styleId="berschrift1nichtIVZchn">
    <w:name w:val="Überschrift 1 nicht IV Zchn"/>
    <w:basedOn w:val="berschrift1Zchn"/>
    <w:link w:val="berschrift1nichtIV"/>
    <w:rsid w:val="0059541C"/>
    <w:rPr>
      <w:rFonts w:ascii="HelveticaNeue LT 45 Light" w:eastAsia="Times New Roman" w:hAnsi="HelveticaNeue LT 45 Light" w:cs="Times New Roman"/>
      <w:b/>
      <w:sz w:val="32"/>
      <w:szCs w:val="20"/>
      <w:lang w:eastAsia="de-DE"/>
    </w:rPr>
  </w:style>
  <w:style w:type="paragraph" w:customStyle="1" w:styleId="LiteraturverzeichnisAuflistung">
    <w:name w:val="Literaturverzeichnis Auflistung"/>
    <w:basedOn w:val="Listenabsatz"/>
    <w:link w:val="LiteraturverzeichnisAuflistungZchn"/>
    <w:rsid w:val="00953C95"/>
    <w:pPr>
      <w:numPr>
        <w:numId w:val="2"/>
      </w:numPr>
      <w:spacing w:before="0" w:line="280" w:lineRule="exact"/>
      <w:ind w:left="851" w:hanging="851"/>
    </w:pPr>
    <w:rPr>
      <w:lang w:val="en-US"/>
    </w:rPr>
  </w:style>
  <w:style w:type="character" w:customStyle="1" w:styleId="LiteraturverzeichnisAuflistungZchn">
    <w:name w:val="Literaturverzeichnis Auflistung Zchn"/>
    <w:basedOn w:val="ListenabsatzZchn"/>
    <w:link w:val="LiteraturverzeichnisAuflistung"/>
    <w:rsid w:val="00953C95"/>
    <w:rPr>
      <w:rFonts w:ascii="HelveticaNeue LT 45 Light" w:hAnsi="HelveticaNeue LT 45 Light" w:cs="Arial"/>
      <w:lang w:val="en-US"/>
    </w:rPr>
  </w:style>
  <w:style w:type="paragraph" w:customStyle="1" w:styleId="NormenverzeichnisAuflistung">
    <w:name w:val="Normenverzeichnis Auflistung"/>
    <w:basedOn w:val="Listenabsatz"/>
    <w:link w:val="NormenverzeichnisAuflistungZchn"/>
    <w:rsid w:val="00953C95"/>
    <w:pPr>
      <w:numPr>
        <w:numId w:val="3"/>
      </w:numPr>
      <w:spacing w:before="0" w:after="0"/>
      <w:ind w:left="851" w:hanging="851"/>
    </w:pPr>
  </w:style>
  <w:style w:type="character" w:customStyle="1" w:styleId="NormenverzeichnisAuflistungZchn">
    <w:name w:val="Normenverzeichnis Auflistung Zchn"/>
    <w:basedOn w:val="ListenabsatzZchn"/>
    <w:link w:val="NormenverzeichnisAuflistung"/>
    <w:rsid w:val="00953C95"/>
    <w:rPr>
      <w:rFonts w:ascii="HelveticaNeue LT 45 Light" w:hAnsi="HelveticaNeue LT 45 Light" w:cs="Arial"/>
    </w:rPr>
  </w:style>
  <w:style w:type="paragraph" w:customStyle="1" w:styleId="Auflistung">
    <w:name w:val="Auflistung"/>
    <w:link w:val="AuflistungZchn"/>
    <w:qFormat/>
    <w:rsid w:val="003004E8"/>
    <w:pPr>
      <w:numPr>
        <w:numId w:val="15"/>
      </w:numPr>
      <w:ind w:left="426" w:hanging="283"/>
      <w:contextualSpacing/>
    </w:pPr>
    <w:rPr>
      <w:rFonts w:ascii="Frutiger-Light" w:hAnsi="Frutiger-Light" w:cs="Arial"/>
    </w:rPr>
  </w:style>
  <w:style w:type="paragraph" w:customStyle="1" w:styleId="StandardFett">
    <w:name w:val="Standard Fett"/>
    <w:basedOn w:val="Standard"/>
    <w:link w:val="StandardFettZchn"/>
    <w:qFormat/>
    <w:rsid w:val="00CD0583"/>
    <w:rPr>
      <w:rFonts w:ascii="Frutiger" w:hAnsi="Frutiger"/>
      <w:b/>
    </w:rPr>
  </w:style>
  <w:style w:type="character" w:customStyle="1" w:styleId="berschrift1AnhangZchn">
    <w:name w:val="Überschrift 1 Anhang Zchn"/>
    <w:basedOn w:val="berschrift1Zchn"/>
    <w:link w:val="berschrift1Anhang"/>
    <w:rsid w:val="006F0A58"/>
    <w:rPr>
      <w:rFonts w:ascii="HelveticaNeue LT 45 Light" w:eastAsia="Times New Roman" w:hAnsi="HelveticaNeue LT 45 Light" w:cs="Times New Roman"/>
      <w:b/>
      <w:sz w:val="32"/>
      <w:szCs w:val="20"/>
      <w:lang w:eastAsia="de-DE"/>
    </w:rPr>
  </w:style>
  <w:style w:type="paragraph" w:customStyle="1" w:styleId="FusszeileFett">
    <w:name w:val="Fusszeile Fett"/>
    <w:basedOn w:val="Fusszeile"/>
    <w:rsid w:val="00FF66A9"/>
    <w:rPr>
      <w:b/>
    </w:rPr>
  </w:style>
  <w:style w:type="paragraph" w:customStyle="1" w:styleId="berschrift1Nummeriert">
    <w:name w:val="Überschrift 1 Nummeriert"/>
    <w:basedOn w:val="Listenabsatz"/>
    <w:next w:val="StandardEinzug"/>
    <w:rsid w:val="001B1446"/>
    <w:pPr>
      <w:numPr>
        <w:numId w:val="10"/>
      </w:numPr>
      <w:spacing w:before="240" w:line="276" w:lineRule="auto"/>
    </w:pPr>
    <w:rPr>
      <w:sz w:val="32"/>
      <w:szCs w:val="32"/>
      <w:lang w:val="en-GB"/>
    </w:rPr>
  </w:style>
  <w:style w:type="paragraph" w:customStyle="1" w:styleId="berschrift2Nummeriert">
    <w:name w:val="Überschrift 2 Nummeriert"/>
    <w:basedOn w:val="berschrift1Nummeriert"/>
    <w:next w:val="StandardEinzug"/>
    <w:link w:val="berschrift2NummeriertZchn"/>
    <w:rsid w:val="00EF0227"/>
    <w:pPr>
      <w:numPr>
        <w:ilvl w:val="1"/>
      </w:numPr>
      <w:ind w:left="851" w:hanging="851"/>
    </w:pPr>
    <w:rPr>
      <w:sz w:val="28"/>
      <w:szCs w:val="28"/>
    </w:rPr>
  </w:style>
  <w:style w:type="paragraph" w:customStyle="1" w:styleId="TitelII">
    <w:name w:val="Titel II"/>
    <w:basedOn w:val="Titel"/>
    <w:next w:val="Standard"/>
    <w:rsid w:val="00FE35CF"/>
    <w:pPr>
      <w:spacing w:after="440"/>
    </w:pPr>
    <w:rPr>
      <w:sz w:val="22"/>
      <w:szCs w:val="22"/>
    </w:rPr>
  </w:style>
  <w:style w:type="character" w:customStyle="1" w:styleId="EingercktZchn">
    <w:name w:val="Eingerückt Zchn"/>
    <w:basedOn w:val="Absatz-Standardschriftart"/>
    <w:link w:val="Eingerckt"/>
    <w:locked/>
    <w:rsid w:val="001A5DF1"/>
    <w:rPr>
      <w:rFonts w:ascii="Arial" w:eastAsia="Times New Roman" w:hAnsi="Arial" w:cs="Arial"/>
      <w:szCs w:val="20"/>
      <w:lang w:val="de-DE" w:eastAsia="de-DE"/>
    </w:rPr>
  </w:style>
  <w:style w:type="paragraph" w:customStyle="1" w:styleId="Eingerckt">
    <w:name w:val="Eingerückt"/>
    <w:basedOn w:val="Standard"/>
    <w:link w:val="EingercktZchn"/>
    <w:rsid w:val="001A5DF1"/>
    <w:pPr>
      <w:tabs>
        <w:tab w:val="left" w:pos="5387"/>
      </w:tabs>
      <w:ind w:left="5387"/>
    </w:pPr>
    <w:rPr>
      <w:rFonts w:cs="Arial"/>
    </w:rPr>
  </w:style>
  <w:style w:type="character" w:customStyle="1" w:styleId="StandardFettZchn0">
    <w:name w:val="Standard_Fett Zchn"/>
    <w:basedOn w:val="Absatz-Standardschriftart"/>
    <w:link w:val="StandardFett0"/>
    <w:locked/>
    <w:rsid w:val="008A20BC"/>
    <w:rPr>
      <w:rFonts w:ascii="Arial" w:eastAsia="Times New Roman" w:hAnsi="Arial" w:cs="Arial"/>
      <w:b/>
      <w:szCs w:val="20"/>
      <w:lang w:val="de-DE" w:eastAsia="de-DE"/>
    </w:rPr>
  </w:style>
  <w:style w:type="paragraph" w:customStyle="1" w:styleId="StandardFett0">
    <w:name w:val="Standard_Fett"/>
    <w:basedOn w:val="Standard"/>
    <w:link w:val="StandardFettZchn0"/>
    <w:rsid w:val="008A20BC"/>
    <w:pPr>
      <w:tabs>
        <w:tab w:val="left" w:pos="5387"/>
      </w:tabs>
    </w:pPr>
    <w:rPr>
      <w:rFonts w:cs="Arial"/>
      <w:b/>
    </w:rPr>
  </w:style>
  <w:style w:type="character" w:customStyle="1" w:styleId="StandardUnterstrichenZchn">
    <w:name w:val="Standard_Unterstrichen Zchn"/>
    <w:basedOn w:val="Absatz-Standardschriftart"/>
    <w:link w:val="StandardUnterstrichen"/>
    <w:locked/>
    <w:rsid w:val="008A20BC"/>
    <w:rPr>
      <w:rFonts w:ascii="Arial" w:eastAsia="Times New Roman" w:hAnsi="Arial" w:cs="Arial"/>
      <w:bCs/>
      <w:szCs w:val="20"/>
      <w:u w:val="single"/>
      <w:lang w:val="de-DE" w:eastAsia="de-DE"/>
    </w:rPr>
  </w:style>
  <w:style w:type="paragraph" w:customStyle="1" w:styleId="StandardUnterstrichen">
    <w:name w:val="Standard_Unterstrichen"/>
    <w:basedOn w:val="Standard"/>
    <w:link w:val="StandardUnterstrichenZchn"/>
    <w:rsid w:val="008A20BC"/>
    <w:pPr>
      <w:tabs>
        <w:tab w:val="left" w:pos="5103"/>
      </w:tabs>
    </w:pPr>
    <w:rPr>
      <w:rFonts w:cs="Arial"/>
      <w:bCs/>
      <w:u w:val="single"/>
    </w:rPr>
  </w:style>
  <w:style w:type="paragraph" w:customStyle="1" w:styleId="Dokumentpfad">
    <w:name w:val="Dokumentpfad"/>
    <w:basedOn w:val="Standard"/>
    <w:rsid w:val="008A20BC"/>
    <w:pPr>
      <w:tabs>
        <w:tab w:val="left" w:pos="5387"/>
      </w:tabs>
    </w:pPr>
    <w:rPr>
      <w:sz w:val="12"/>
    </w:rPr>
  </w:style>
  <w:style w:type="paragraph" w:customStyle="1" w:styleId="EingercktFett">
    <w:name w:val="Eingerückt Fett"/>
    <w:basedOn w:val="Standard"/>
    <w:rsid w:val="001A5DF1"/>
    <w:pPr>
      <w:tabs>
        <w:tab w:val="left" w:pos="5362"/>
      </w:tabs>
      <w:ind w:left="5387"/>
    </w:pPr>
    <w:rPr>
      <w:rFonts w:cs="Arial"/>
      <w:b/>
    </w:rPr>
  </w:style>
  <w:style w:type="character" w:customStyle="1" w:styleId="StandardFettZchn">
    <w:name w:val="Standard Fett Zchn"/>
    <w:basedOn w:val="Absatz-Standardschriftart"/>
    <w:link w:val="StandardFett"/>
    <w:rsid w:val="00CD0583"/>
    <w:rPr>
      <w:rFonts w:ascii="Frutiger" w:eastAsia="Times New Roman" w:hAnsi="Frutiger" w:cs="Times New Roman"/>
      <w:b/>
      <w:szCs w:val="20"/>
      <w:lang w:eastAsia="de-DE"/>
    </w:rPr>
  </w:style>
  <w:style w:type="character" w:customStyle="1" w:styleId="berschrift2NummeriertZchn">
    <w:name w:val="Überschrift 2 Nummeriert Zchn"/>
    <w:basedOn w:val="berschrift2Zchn"/>
    <w:link w:val="berschrift2Nummeriert"/>
    <w:rsid w:val="00EF0227"/>
    <w:rPr>
      <w:rFonts w:ascii="HelveticaNeue LT 45 Light" w:hAnsi="HelveticaNeue LT 45 Light" w:cs="Arial"/>
      <w:b/>
      <w:sz w:val="28"/>
      <w:szCs w:val="28"/>
      <w:lang w:val="en-GB"/>
    </w:rPr>
  </w:style>
  <w:style w:type="paragraph" w:customStyle="1" w:styleId="berschriftNummeriert3">
    <w:name w:val="Überschrift Nummeriert 3."/>
    <w:basedOn w:val="berschrift2Nummeriert"/>
    <w:link w:val="berschriftNummeriert3Zchn"/>
    <w:rsid w:val="00BE1396"/>
    <w:pPr>
      <w:numPr>
        <w:ilvl w:val="0"/>
        <w:numId w:val="0"/>
      </w:numPr>
      <w:ind w:left="851" w:hanging="851"/>
    </w:pPr>
  </w:style>
  <w:style w:type="character" w:customStyle="1" w:styleId="berschriftNummeriert3Zchn">
    <w:name w:val="Überschrift Nummeriert 3. Zchn"/>
    <w:basedOn w:val="Absatz-Standardschriftart"/>
    <w:link w:val="berschriftNummeriert3"/>
    <w:rsid w:val="00BE1396"/>
    <w:rPr>
      <w:rFonts w:ascii="HelveticaNeue LT 45 Light" w:hAnsi="HelveticaNeue LT 45 Light" w:cs="Arial"/>
      <w:sz w:val="28"/>
      <w:szCs w:val="28"/>
      <w:lang w:val="en-GB"/>
    </w:rPr>
  </w:style>
  <w:style w:type="paragraph" w:customStyle="1" w:styleId="KopfzeileII">
    <w:name w:val="Kopfzeile II"/>
    <w:link w:val="KopfzeileIIZchn"/>
    <w:rsid w:val="0063254B"/>
    <w:pPr>
      <w:pBdr>
        <w:bottom w:val="single" w:sz="4" w:space="1" w:color="36322F"/>
      </w:pBdr>
      <w:tabs>
        <w:tab w:val="right" w:pos="9639"/>
      </w:tabs>
      <w:spacing w:after="0"/>
    </w:pPr>
    <w:rPr>
      <w:rFonts w:ascii="Exo 2.0 Light" w:hAnsi="Exo 2.0 Light" w:cs="Arial"/>
      <w:color w:val="36322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D0583"/>
    <w:pPr>
      <w:spacing w:after="60"/>
    </w:pPr>
    <w:rPr>
      <w:rFonts w:ascii="Frutiger" w:hAnsi="Frutiger" w:cs="Arial"/>
      <w:b/>
      <w:sz w:val="28"/>
      <w:szCs w:val="28"/>
    </w:rPr>
  </w:style>
  <w:style w:type="character" w:customStyle="1" w:styleId="KopfzeileIIZchn">
    <w:name w:val="Kopfzeile II Zchn"/>
    <w:basedOn w:val="KopfzeileZchn"/>
    <w:link w:val="KopfzeileII"/>
    <w:rsid w:val="0063254B"/>
    <w:rPr>
      <w:rFonts w:ascii="Exo 2.0 Light" w:hAnsi="Exo 2.0 Light" w:cs="Arial"/>
      <w:color w:val="36322F"/>
      <w:sz w:val="18"/>
      <w:szCs w:val="18"/>
    </w:rPr>
  </w:style>
  <w:style w:type="character" w:customStyle="1" w:styleId="TitelZchn">
    <w:name w:val="Titel Zchn"/>
    <w:basedOn w:val="Absatz-Standardschriftart"/>
    <w:link w:val="Titel"/>
    <w:uiPriority w:val="10"/>
    <w:rsid w:val="00CD0583"/>
    <w:rPr>
      <w:rFonts w:ascii="Frutiger" w:eastAsia="Times New Roman" w:hAnsi="Frutiger" w:cs="Arial"/>
      <w:b/>
      <w:sz w:val="28"/>
      <w:szCs w:val="28"/>
      <w:lang w:eastAsia="de-DE"/>
    </w:rPr>
  </w:style>
  <w:style w:type="paragraph" w:customStyle="1" w:styleId="StandardohneAbsatz">
    <w:name w:val="Standard ohne Absatz"/>
    <w:basedOn w:val="Standard"/>
    <w:link w:val="StandardohneAbsatzZchn"/>
    <w:qFormat/>
    <w:rsid w:val="00383991"/>
    <w:pPr>
      <w:spacing w:after="0"/>
    </w:pPr>
  </w:style>
  <w:style w:type="character" w:customStyle="1" w:styleId="StandardohneAbsatzZchn">
    <w:name w:val="Standard ohne Absatz Zchn"/>
    <w:basedOn w:val="Absatz-Standardschriftart"/>
    <w:link w:val="StandardohneAbsatz"/>
    <w:rsid w:val="00383991"/>
    <w:rPr>
      <w:rFonts w:ascii="Frutiger-Light" w:eastAsia="Times New Roman" w:hAnsi="Frutiger-Light" w:cs="Times New Roman"/>
      <w:szCs w:val="20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E223E8"/>
  </w:style>
  <w:style w:type="paragraph" w:customStyle="1" w:styleId="FusszeileFarbig">
    <w:name w:val="Fusszeile Farbig"/>
    <w:next w:val="Kopfzeile"/>
    <w:link w:val="FusszeileFarbigZchn"/>
    <w:rsid w:val="0063254B"/>
    <w:rPr>
      <w:rFonts w:ascii="Exo 2.0" w:hAnsi="Exo 2.0" w:cs="Arial"/>
      <w:color w:val="00468E"/>
      <w:sz w:val="18"/>
      <w:szCs w:val="16"/>
    </w:rPr>
  </w:style>
  <w:style w:type="paragraph" w:customStyle="1" w:styleId="FusszeileSW">
    <w:name w:val="Fusszeile SW"/>
    <w:basedOn w:val="FusszeileII"/>
    <w:link w:val="FusszeileSWZchn"/>
    <w:rsid w:val="00E223E8"/>
    <w:rPr>
      <w:rFonts w:ascii="Exo 2" w:hAnsi="Exo 2"/>
    </w:rPr>
  </w:style>
  <w:style w:type="character" w:customStyle="1" w:styleId="FusszeileFarbigZchn">
    <w:name w:val="Fusszeile Farbig Zchn"/>
    <w:basedOn w:val="FusszeileZchn"/>
    <w:link w:val="FusszeileFarbig"/>
    <w:rsid w:val="0063254B"/>
    <w:rPr>
      <w:rFonts w:ascii="Exo 2.0" w:hAnsi="Exo 2.0" w:cs="Arial"/>
      <w:color w:val="00468E"/>
      <w:sz w:val="18"/>
      <w:szCs w:val="16"/>
    </w:rPr>
  </w:style>
  <w:style w:type="character" w:customStyle="1" w:styleId="FusszeileSWZchn">
    <w:name w:val="Fusszeile SW Zchn"/>
    <w:basedOn w:val="FusszeileIIZchn"/>
    <w:link w:val="FusszeileSW"/>
    <w:rsid w:val="00E223E8"/>
    <w:rPr>
      <w:rFonts w:ascii="Exo 2" w:hAnsi="Exo 2" w:cs="Arial"/>
      <w:b/>
      <w:color w:val="36322F"/>
      <w:sz w:val="18"/>
      <w:szCs w:val="16"/>
    </w:rPr>
  </w:style>
  <w:style w:type="character" w:customStyle="1" w:styleId="EinzugZchn">
    <w:name w:val="Einzug Zchn"/>
    <w:basedOn w:val="Absatz-Standardschriftart"/>
    <w:link w:val="Einzug"/>
    <w:locked/>
    <w:rsid w:val="00FE35CF"/>
    <w:rPr>
      <w:rFonts w:ascii="HelveticaNeue LT 45 Light" w:eastAsia="Times New Roman" w:hAnsi="HelveticaNeue LT 45 Light" w:cs="Times New Roman"/>
      <w:szCs w:val="20"/>
      <w:lang w:eastAsia="de-DE"/>
    </w:rPr>
  </w:style>
  <w:style w:type="paragraph" w:customStyle="1" w:styleId="Einzug">
    <w:name w:val="Einzug"/>
    <w:basedOn w:val="Standard"/>
    <w:link w:val="EinzugZchn"/>
    <w:rsid w:val="00FE35CF"/>
    <w:pPr>
      <w:widowControl/>
      <w:tabs>
        <w:tab w:val="left" w:pos="7513"/>
        <w:tab w:val="right" w:pos="9639"/>
      </w:tabs>
      <w:spacing w:after="60" w:line="260" w:lineRule="exact"/>
      <w:ind w:left="5387"/>
    </w:pPr>
  </w:style>
  <w:style w:type="paragraph" w:customStyle="1" w:styleId="StandardEinzug">
    <w:name w:val="Standard Einzug"/>
    <w:basedOn w:val="Standard"/>
    <w:link w:val="StandardEinzugZchn"/>
    <w:qFormat/>
    <w:rsid w:val="00201658"/>
    <w:pPr>
      <w:ind w:left="709"/>
    </w:pPr>
    <w:rPr>
      <w:lang w:eastAsia="en-US"/>
    </w:rPr>
  </w:style>
  <w:style w:type="character" w:customStyle="1" w:styleId="StandardEinzugZchn">
    <w:name w:val="Standard Einzug Zchn"/>
    <w:basedOn w:val="Absatz-Standardschriftart"/>
    <w:link w:val="StandardEinzug"/>
    <w:rsid w:val="00201658"/>
    <w:rPr>
      <w:rFonts w:ascii="Frutiger-Light" w:eastAsia="Times New Roman" w:hAnsi="Frutiger-Light" w:cs="Times New Roman"/>
      <w:sz w:val="20"/>
      <w:szCs w:val="20"/>
    </w:rPr>
  </w:style>
  <w:style w:type="paragraph" w:customStyle="1" w:styleId="AuflistungEinzug">
    <w:name w:val="Auflistung Einzug"/>
    <w:basedOn w:val="Auflistung"/>
    <w:link w:val="AuflistungEinzugZchn"/>
    <w:qFormat/>
    <w:rsid w:val="007E2E85"/>
    <w:pPr>
      <w:numPr>
        <w:numId w:val="17"/>
      </w:numPr>
      <w:ind w:left="1276" w:hanging="284"/>
    </w:pPr>
  </w:style>
  <w:style w:type="paragraph" w:customStyle="1" w:styleId="AufzhlungEinzug">
    <w:name w:val="Aufzählung Einzug"/>
    <w:basedOn w:val="Aufzhlung"/>
    <w:link w:val="AufzhlungEinzugZchn"/>
    <w:qFormat/>
    <w:rsid w:val="003004E8"/>
    <w:pPr>
      <w:ind w:left="1276"/>
    </w:pPr>
  </w:style>
  <w:style w:type="character" w:customStyle="1" w:styleId="AuflistungZchn">
    <w:name w:val="Auflistung Zchn"/>
    <w:basedOn w:val="Absatz-Standardschriftart"/>
    <w:link w:val="Auflistung"/>
    <w:rsid w:val="003004E8"/>
    <w:rPr>
      <w:rFonts w:ascii="Frutiger-Light" w:hAnsi="Frutiger-Light" w:cs="Arial"/>
    </w:rPr>
  </w:style>
  <w:style w:type="character" w:customStyle="1" w:styleId="AuflistungEinzugZchn">
    <w:name w:val="Auflistung Einzug Zchn"/>
    <w:basedOn w:val="AuflistungZchn"/>
    <w:link w:val="AuflistungEinzug"/>
    <w:rsid w:val="007E2E85"/>
    <w:rPr>
      <w:rFonts w:ascii="Frutiger-Light" w:hAnsi="Frutiger-Light" w:cs="Arial"/>
    </w:rPr>
  </w:style>
  <w:style w:type="character" w:customStyle="1" w:styleId="AufzhlungEinzugZchn">
    <w:name w:val="Aufzählung Einzug Zchn"/>
    <w:basedOn w:val="AufzhlungZchn"/>
    <w:link w:val="AufzhlungEinzug"/>
    <w:rsid w:val="003004E8"/>
    <w:rPr>
      <w:rFonts w:ascii="Frutiger-Light" w:hAnsi="Frutiger-Light" w:cs="Arial"/>
    </w:rPr>
  </w:style>
  <w:style w:type="paragraph" w:customStyle="1" w:styleId="StandardOfferte">
    <w:name w:val="Standard Offerte"/>
    <w:basedOn w:val="Standard"/>
    <w:link w:val="StandardOfferteZchn"/>
    <w:qFormat/>
    <w:rsid w:val="00EA6490"/>
    <w:pPr>
      <w:tabs>
        <w:tab w:val="left" w:pos="4536"/>
        <w:tab w:val="left" w:pos="7938"/>
        <w:tab w:val="right" w:pos="9639"/>
      </w:tabs>
      <w:ind w:left="709" w:right="2410"/>
    </w:pPr>
  </w:style>
  <w:style w:type="character" w:customStyle="1" w:styleId="StandardOfferteZchn">
    <w:name w:val="Standard Offerte Zchn"/>
    <w:basedOn w:val="Absatz-Standardschriftart"/>
    <w:link w:val="StandardOfferte"/>
    <w:rsid w:val="00EA6490"/>
    <w:rPr>
      <w:rFonts w:ascii="Frutiger-Light" w:eastAsia="Times New Roman" w:hAnsi="Frutiger-Light" w:cs="Times New Roman"/>
      <w:szCs w:val="20"/>
      <w:lang w:eastAsia="de-DE"/>
    </w:rPr>
  </w:style>
  <w:style w:type="paragraph" w:customStyle="1" w:styleId="StandardUnterstrichen0">
    <w:name w:val="Standard Unterstrichen"/>
    <w:basedOn w:val="Standard"/>
    <w:link w:val="StandardUnterstrichenZchn0"/>
    <w:qFormat/>
    <w:rsid w:val="00EA6490"/>
    <w:rPr>
      <w:u w:val="single"/>
    </w:rPr>
  </w:style>
  <w:style w:type="paragraph" w:customStyle="1" w:styleId="StandardUnterstrichenEinzug">
    <w:name w:val="Standard Unterstrichen Einzug"/>
    <w:basedOn w:val="StandardEinzug"/>
    <w:link w:val="StandardUnterstrichenEinzugZchn"/>
    <w:qFormat/>
    <w:rsid w:val="00201658"/>
    <w:rPr>
      <w:u w:val="single"/>
    </w:rPr>
  </w:style>
  <w:style w:type="character" w:customStyle="1" w:styleId="StandardUnterstrichenZchn0">
    <w:name w:val="Standard Unterstrichen Zchn"/>
    <w:basedOn w:val="Absatz-Standardschriftart"/>
    <w:link w:val="StandardUnterstrichen0"/>
    <w:rsid w:val="00EA6490"/>
    <w:rPr>
      <w:rFonts w:ascii="Frutiger-Light" w:eastAsia="Times New Roman" w:hAnsi="Frutiger-Light" w:cs="Times New Roman"/>
      <w:szCs w:val="20"/>
      <w:u w:val="single"/>
      <w:lang w:eastAsia="de-DE"/>
    </w:rPr>
  </w:style>
  <w:style w:type="paragraph" w:customStyle="1" w:styleId="klein">
    <w:name w:val="klein"/>
    <w:basedOn w:val="Standard"/>
    <w:link w:val="kleinZchn"/>
    <w:qFormat/>
    <w:rsid w:val="00554705"/>
    <w:pPr>
      <w:spacing w:after="0"/>
    </w:pPr>
    <w:rPr>
      <w:sz w:val="14"/>
      <w:szCs w:val="16"/>
      <w:lang w:val="fr-CH"/>
    </w:rPr>
  </w:style>
  <w:style w:type="character" w:customStyle="1" w:styleId="StandardUnterstrichenEinzugZchn">
    <w:name w:val="Standard Unterstrichen Einzug Zchn"/>
    <w:basedOn w:val="StandardEinzugZchn"/>
    <w:link w:val="StandardUnterstrichenEinzug"/>
    <w:rsid w:val="00201658"/>
    <w:rPr>
      <w:rFonts w:ascii="Frutiger-Light" w:eastAsia="Times New Roman" w:hAnsi="Frutiger-Light" w:cs="Times New Roman"/>
      <w:sz w:val="20"/>
      <w:szCs w:val="20"/>
      <w:u w:val="single"/>
    </w:rPr>
  </w:style>
  <w:style w:type="paragraph" w:customStyle="1" w:styleId="StandardohneAbsatzEinzug">
    <w:name w:val="Standard ohne Absatz Einzug"/>
    <w:basedOn w:val="StandardohneAbsatz"/>
    <w:link w:val="StandardohneAbsatzEinzugZchn"/>
    <w:qFormat/>
    <w:rsid w:val="00201658"/>
    <w:pPr>
      <w:ind w:left="709"/>
    </w:pPr>
  </w:style>
  <w:style w:type="character" w:customStyle="1" w:styleId="kleinZchn">
    <w:name w:val="klein Zchn"/>
    <w:basedOn w:val="Absatz-Standardschriftart"/>
    <w:link w:val="klein"/>
    <w:rsid w:val="00554705"/>
    <w:rPr>
      <w:rFonts w:ascii="Frutiger-Light" w:eastAsia="Times New Roman" w:hAnsi="Frutiger-Light" w:cs="Times New Roman"/>
      <w:sz w:val="14"/>
      <w:szCs w:val="16"/>
      <w:lang w:val="fr-CH" w:eastAsia="de-DE"/>
    </w:rPr>
  </w:style>
  <w:style w:type="character" w:customStyle="1" w:styleId="StandardohneAbsatzEinzugZchn">
    <w:name w:val="Standard ohne Absatz Einzug Zchn"/>
    <w:basedOn w:val="StandardohneAbsatzZchn"/>
    <w:link w:val="StandardohneAbsatzEinzug"/>
    <w:rsid w:val="00201658"/>
    <w:rPr>
      <w:rFonts w:ascii="Frutiger-Light" w:eastAsia="Times New Roman" w:hAnsi="Frutiger-Light" w:cs="Times New Roman"/>
      <w:sz w:val="20"/>
      <w:szCs w:val="20"/>
      <w:lang w:val="en-GB" w:eastAsia="de-DE"/>
    </w:rPr>
  </w:style>
  <w:style w:type="character" w:customStyle="1" w:styleId="StandardOfferteohneAbsatzZchn">
    <w:name w:val="Standard Offerte ohne Absatz Zchn"/>
    <w:basedOn w:val="Absatz-Standardschriftart"/>
    <w:link w:val="StandardOfferteohneAbsatz"/>
    <w:locked/>
    <w:rsid w:val="00D65167"/>
    <w:rPr>
      <w:rFonts w:ascii="Frutiger-Light" w:eastAsia="Times New Roman" w:hAnsi="Frutiger-Light" w:cs="Times New Roman"/>
      <w:szCs w:val="20"/>
    </w:rPr>
  </w:style>
  <w:style w:type="paragraph" w:customStyle="1" w:styleId="StandardOfferteohneAbsatz">
    <w:name w:val="Standard Offerte ohne Absatz"/>
    <w:basedOn w:val="Standard"/>
    <w:link w:val="StandardOfferteohneAbsatzZchn"/>
    <w:qFormat/>
    <w:rsid w:val="00D65167"/>
    <w:pPr>
      <w:tabs>
        <w:tab w:val="left" w:pos="4536"/>
        <w:tab w:val="left" w:pos="7938"/>
        <w:tab w:val="right" w:pos="9639"/>
      </w:tabs>
      <w:spacing w:after="0"/>
      <w:ind w:left="709" w:right="2410"/>
    </w:pPr>
    <w:rPr>
      <w:lang w:eastAsia="en-US"/>
    </w:rPr>
  </w:style>
  <w:style w:type="paragraph" w:customStyle="1" w:styleId="Brieftitel">
    <w:name w:val="Brieftitel"/>
    <w:basedOn w:val="StandardFett"/>
    <w:link w:val="BrieftitelZchn"/>
    <w:qFormat/>
    <w:rsid w:val="001D32F2"/>
    <w:pPr>
      <w:spacing w:after="0"/>
    </w:pPr>
  </w:style>
  <w:style w:type="character" w:customStyle="1" w:styleId="BrieftitelZchn">
    <w:name w:val="Brieftitel Zchn"/>
    <w:basedOn w:val="StandardFettZchn"/>
    <w:link w:val="Brieftitel"/>
    <w:rsid w:val="001D32F2"/>
    <w:rPr>
      <w:rFonts w:ascii="Frutiger" w:eastAsia="Times New Roman" w:hAnsi="Frutiger" w:cs="Times New Roman"/>
      <w:b/>
      <w:szCs w:val="20"/>
      <w:lang w:eastAsia="de-DE"/>
    </w:rPr>
  </w:style>
  <w:style w:type="paragraph" w:customStyle="1" w:styleId="StandardFettohneAbsatz">
    <w:name w:val="Standard Fett ohne Absatz"/>
    <w:basedOn w:val="StandardFett"/>
    <w:link w:val="StandardFettohneAbsatzZchn"/>
    <w:qFormat/>
    <w:rsid w:val="00EA6490"/>
    <w:pPr>
      <w:spacing w:after="0"/>
    </w:pPr>
  </w:style>
  <w:style w:type="character" w:customStyle="1" w:styleId="StandardFettohneAbsatzZchn">
    <w:name w:val="Standard Fett ohne Absatz Zchn"/>
    <w:basedOn w:val="StandardFettZchn"/>
    <w:link w:val="StandardFettohneAbsatz"/>
    <w:rsid w:val="00EA6490"/>
    <w:rPr>
      <w:rFonts w:ascii="Frutiger" w:eastAsia="Times New Roman" w:hAnsi="Frutiger" w:cs="Times New Roman"/>
      <w:b/>
      <w:szCs w:val="2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63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1173">
                  <w:marLeft w:val="0"/>
                  <w:marRight w:val="0"/>
                  <w:marTop w:val="40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1890">
                  <w:marLeft w:val="0"/>
                  <w:marRight w:val="0"/>
                  <w:marTop w:val="40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7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7800">
                  <w:marLeft w:val="0"/>
                  <w:marRight w:val="0"/>
                  <w:marTop w:val="40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7031">
                  <w:marLeft w:val="0"/>
                  <w:marRight w:val="0"/>
                  <w:marTop w:val="405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1_B&#252;ro\2_Vorlagen\Office\Word\Leer_rista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Eigerweg 4</CompanyAddress>
  <CompanyPhone>031 858 11 11</CompanyPhone>
  <CompanyFax>031 858 11 12</CompanyFax>
  <CompanyEmail>info@ristag.ch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Bos98</b:Tag>
    <b:SourceType>Book</b:SourceType>
    <b:Guid>{5B17940B-BEA3-4BC8-90C2-6EB219623613}</b:Guid>
    <b:Author>
      <b:Author>
        <b:NameList>
          <b:Person>
            <b:Last>Bosshard</b:Last>
            <b:First>H.</b:First>
            <b:Middle>H.</b:Middle>
          </b:Person>
        </b:NameList>
      </b:Author>
    </b:Author>
    <b:Title>Holzkunde Teil I-III</b:Title>
    <b:Year>1982-1998</b:Year>
    <b:Publisher>Birkhäuser Verlag</b:Publisher>
    <b:StandardNumber>ISBN 3-7643-1630-6</b:StandardNumb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6AB94C-92B4-4459-94BE-2127965F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Leer_ristag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ristag Ingenieure AG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>Technischer Bericht</dc:subject>
  <dc:creator>Mario Ritschard</dc:creator>
  <cp:lastModifiedBy>Jörg Stucki</cp:lastModifiedBy>
  <cp:revision>5</cp:revision>
  <cp:lastPrinted>2022-05-29T12:38:00Z</cp:lastPrinted>
  <dcterms:created xsi:type="dcterms:W3CDTF">2024-04-03T16:30:00Z</dcterms:created>
  <dcterms:modified xsi:type="dcterms:W3CDTF">2025-04-02T16:05:00Z</dcterms:modified>
  <cp:category>Word und Excel</cp:category>
  <cp:contentStatus>B11</cp:contentStatus>
</cp:coreProperties>
</file>